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BF44" w14:textId="06006D8F" w:rsidR="008E3F30" w:rsidRPr="001C0481" w:rsidRDefault="00081526" w:rsidP="00BE0A9E">
      <w:pPr>
        <w:pStyle w:val="EinfacherAbsatz"/>
        <w:pBdr>
          <w:bottom w:val="single" w:sz="4" w:space="1" w:color="auto"/>
        </w:pBd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 w:val="36"/>
          <w:szCs w:val="22"/>
        </w:rPr>
        <w:t>Objektdatenblatt Immobiliensuch</w:t>
      </w:r>
      <w:r w:rsidR="004519E6">
        <w:rPr>
          <w:rFonts w:ascii="Calibri" w:hAnsi="Calibri" w:cs="Calibri"/>
          <w:b/>
          <w:sz w:val="36"/>
          <w:szCs w:val="22"/>
        </w:rPr>
        <w:t>e</w:t>
      </w:r>
      <w:r>
        <w:rPr>
          <w:rFonts w:ascii="Calibri" w:hAnsi="Calibri" w:cs="Calibri"/>
          <w:b/>
          <w:sz w:val="36"/>
          <w:szCs w:val="22"/>
        </w:rPr>
        <w:t xml:space="preserve"> </w:t>
      </w:r>
    </w:p>
    <w:p w14:paraId="5C606E97" w14:textId="77777777" w:rsidR="008E3F30" w:rsidRPr="000C085F" w:rsidRDefault="008E3F30" w:rsidP="004E79B5">
      <w:pPr>
        <w:pStyle w:val="EinfacherAbsatz"/>
        <w:rPr>
          <w:rFonts w:ascii="Calibri" w:hAnsi="Calibri" w:cs="Calibri"/>
          <w:sz w:val="12"/>
          <w:szCs w:val="12"/>
        </w:rPr>
      </w:pPr>
    </w:p>
    <w:p w14:paraId="16E3C65C" w14:textId="27E59863" w:rsidR="00E55772" w:rsidRPr="0004189D" w:rsidRDefault="00E55772" w:rsidP="0004189D">
      <w:r w:rsidRPr="0004189D">
        <w:rPr>
          <w:b/>
          <w:bCs/>
        </w:rPr>
        <w:t>Datum:</w:t>
      </w:r>
      <w:r>
        <w:t xml:space="preserve"> </w:t>
      </w:r>
      <w:sdt>
        <w:sdtPr>
          <w:id w:val="-1326889369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04189D">
            <w:t>___</w:t>
          </w:r>
        </w:sdtContent>
      </w:sdt>
    </w:p>
    <w:p w14:paraId="2C1AAB95" w14:textId="5600B315" w:rsidR="00E55772" w:rsidRDefault="00E55772" w:rsidP="00FF3C97">
      <w:pPr>
        <w:pStyle w:val="EinfacherAbsatz"/>
        <w:pBdr>
          <w:bottom w:val="single" w:sz="4" w:space="1" w:color="auto"/>
        </w:pBdr>
        <w:rPr>
          <w:rFonts w:ascii="Calibri" w:hAnsi="Calibri" w:cs="Calibri"/>
          <w:b/>
          <w:bCs/>
          <w:sz w:val="28"/>
          <w:szCs w:val="28"/>
        </w:rPr>
      </w:pPr>
      <w:r w:rsidRPr="00FF3C97">
        <w:rPr>
          <w:rFonts w:ascii="Calibri" w:hAnsi="Calibri" w:cs="Calibri"/>
          <w:b/>
          <w:sz w:val="28"/>
          <w:szCs w:val="18"/>
        </w:rPr>
        <w:t xml:space="preserve">Informationen zum Unternehmen </w:t>
      </w:r>
    </w:p>
    <w:p w14:paraId="074475E5" w14:textId="77777777" w:rsidR="00E55772" w:rsidRPr="000C085F" w:rsidRDefault="00E55772" w:rsidP="004E79B5">
      <w:pPr>
        <w:pStyle w:val="EinfacherAbsatz"/>
        <w:rPr>
          <w:rFonts w:ascii="Calibri" w:hAnsi="Calibri" w:cs="Calibri"/>
          <w:b/>
          <w:bCs/>
          <w:sz w:val="12"/>
          <w:szCs w:val="1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795"/>
        <w:gridCol w:w="6698"/>
      </w:tblGrid>
      <w:tr w:rsidR="00FF3C97" w14:paraId="3D3776C8" w14:textId="77777777" w:rsidTr="004519E6">
        <w:tc>
          <w:tcPr>
            <w:tcW w:w="2795" w:type="dxa"/>
            <w:shd w:val="clear" w:color="auto" w:fill="D9D9D9" w:themeFill="background1" w:themeFillShade="D9"/>
          </w:tcPr>
          <w:p w14:paraId="07D639B6" w14:textId="22114999" w:rsidR="00FF3C97" w:rsidRPr="00FF3C97" w:rsidRDefault="00FF3C97" w:rsidP="00FF3C97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3C97">
              <w:rPr>
                <w:rFonts w:ascii="Calibri" w:hAnsi="Calibri" w:cs="Calibri"/>
                <w:b/>
                <w:bCs/>
                <w:sz w:val="22"/>
                <w:szCs w:val="22"/>
              </w:rPr>
              <w:t>Name Firma</w:t>
            </w:r>
          </w:p>
        </w:tc>
        <w:sdt>
          <w:sdtPr>
            <w:tag w:val="Es ist ein Titel"/>
            <w:id w:val="315148283"/>
            <w:lock w:val="sdtLocked"/>
            <w:placeholder>
              <w:docPart w:val="DefaultPlaceholder_-1854013440"/>
            </w:placeholder>
          </w:sdtPr>
          <w:sdtContent>
            <w:tc>
              <w:tcPr>
                <w:tcW w:w="6698" w:type="dxa"/>
              </w:tcPr>
              <w:p w14:paraId="4070AA06" w14:textId="53178A49" w:rsidR="00FF3C97" w:rsidRPr="0004057A" w:rsidRDefault="00EE3ED5" w:rsidP="00982423">
                <w:r>
                  <w:t xml:space="preserve">   </w:t>
                </w:r>
              </w:p>
            </w:tc>
          </w:sdtContent>
        </w:sdt>
      </w:tr>
      <w:tr w:rsidR="00FF3C97" w14:paraId="5D3EAF48" w14:textId="77777777" w:rsidTr="004519E6">
        <w:tc>
          <w:tcPr>
            <w:tcW w:w="2795" w:type="dxa"/>
            <w:shd w:val="clear" w:color="auto" w:fill="D9D9D9" w:themeFill="background1" w:themeFillShade="D9"/>
          </w:tcPr>
          <w:p w14:paraId="13D49EE4" w14:textId="1F28DADD" w:rsidR="00FF3C97" w:rsidRPr="00FF3C97" w:rsidRDefault="00FF3C97" w:rsidP="00FF3C97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3C97">
              <w:rPr>
                <w:rFonts w:ascii="Calibri" w:hAnsi="Calibri" w:cs="Calibri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6698" w:type="dxa"/>
          </w:tcPr>
          <w:sdt>
            <w:sdtPr>
              <w:id w:val="739067352"/>
              <w:lock w:val="sdtLocked"/>
              <w:placeholder>
                <w:docPart w:val="DefaultPlaceholder_-1854013440"/>
              </w:placeholder>
            </w:sdtPr>
            <w:sdtContent>
              <w:p w14:paraId="5EE04833" w14:textId="6EBD43F7" w:rsidR="00FF3C97" w:rsidRPr="0004057A" w:rsidRDefault="00EE3ED5" w:rsidP="00982423">
                <w:r>
                  <w:t xml:space="preserve">   </w:t>
                </w:r>
              </w:p>
            </w:sdtContent>
          </w:sdt>
        </w:tc>
      </w:tr>
      <w:tr w:rsidR="00FF3C97" w14:paraId="2A533391" w14:textId="77777777" w:rsidTr="004519E6">
        <w:tc>
          <w:tcPr>
            <w:tcW w:w="2795" w:type="dxa"/>
            <w:shd w:val="clear" w:color="auto" w:fill="D9D9D9" w:themeFill="background1" w:themeFillShade="D9"/>
          </w:tcPr>
          <w:p w14:paraId="48D7466E" w14:textId="43069722" w:rsidR="00FF3C97" w:rsidRPr="00FF3C97" w:rsidRDefault="00FF3C97" w:rsidP="00FF3C97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3C97">
              <w:rPr>
                <w:rFonts w:ascii="Calibri" w:hAnsi="Calibri" w:cs="Calibri"/>
                <w:b/>
                <w:bCs/>
                <w:sz w:val="22"/>
                <w:szCs w:val="22"/>
              </w:rPr>
              <w:t>PLZ / Ort</w:t>
            </w:r>
          </w:p>
        </w:tc>
        <w:tc>
          <w:tcPr>
            <w:tcW w:w="6698" w:type="dxa"/>
          </w:tcPr>
          <w:sdt>
            <w:sdtPr>
              <w:id w:val="-1332447728"/>
              <w:lock w:val="sdtLocked"/>
              <w:placeholder>
                <w:docPart w:val="63EA68953F944AEA88E7CED3FA5DCCDF"/>
              </w:placeholder>
            </w:sdtPr>
            <w:sdtContent>
              <w:p w14:paraId="05B5CBAC" w14:textId="74E9861D" w:rsidR="00FF3C97" w:rsidRPr="0004057A" w:rsidRDefault="00EE3ED5" w:rsidP="00982423">
                <w:r>
                  <w:t xml:space="preserve">   </w:t>
                </w:r>
              </w:p>
            </w:sdtContent>
          </w:sdt>
        </w:tc>
      </w:tr>
      <w:tr w:rsidR="004519E6" w14:paraId="115A5761" w14:textId="77777777" w:rsidTr="004519E6">
        <w:tc>
          <w:tcPr>
            <w:tcW w:w="2795" w:type="dxa"/>
            <w:shd w:val="clear" w:color="auto" w:fill="D9D9D9" w:themeFill="background1" w:themeFillShade="D9"/>
          </w:tcPr>
          <w:p w14:paraId="65954A5A" w14:textId="7B26B103" w:rsidR="004519E6" w:rsidRPr="00FF3C97" w:rsidRDefault="004519E6" w:rsidP="004519E6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Beschrieb Firma/Tätigkeit</w:t>
            </w:r>
          </w:p>
        </w:tc>
        <w:tc>
          <w:tcPr>
            <w:tcW w:w="6698" w:type="dxa"/>
          </w:tcPr>
          <w:sdt>
            <w:sdtPr>
              <w:id w:val="-1903131656"/>
              <w:lock w:val="sdtLocked"/>
              <w:placeholder>
                <w:docPart w:val="80CFA69AB7904185A0BD8DC997BF856F"/>
              </w:placeholder>
            </w:sdtPr>
            <w:sdtContent>
              <w:p w14:paraId="2B525A2E" w14:textId="4F9FCC5F" w:rsidR="004519E6" w:rsidRPr="0004057A" w:rsidRDefault="00EE3ED5" w:rsidP="00982423">
                <w:r>
                  <w:t xml:space="preserve">   </w:t>
                </w:r>
              </w:p>
            </w:sdtContent>
          </w:sdt>
        </w:tc>
      </w:tr>
      <w:tr w:rsidR="004519E6" w14:paraId="1F5BE2FA" w14:textId="77777777" w:rsidTr="004519E6">
        <w:tc>
          <w:tcPr>
            <w:tcW w:w="2795" w:type="dxa"/>
            <w:shd w:val="clear" w:color="auto" w:fill="D9D9D9" w:themeFill="background1" w:themeFillShade="D9"/>
          </w:tcPr>
          <w:p w14:paraId="60ED5239" w14:textId="1661CA56" w:rsidR="004519E6" w:rsidRPr="00FF3C97" w:rsidRDefault="004519E6" w:rsidP="004519E6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Anzahl Mitarbeitende</w:t>
            </w:r>
          </w:p>
        </w:tc>
        <w:tc>
          <w:tcPr>
            <w:tcW w:w="6698" w:type="dxa"/>
          </w:tcPr>
          <w:sdt>
            <w:sdtPr>
              <w:id w:val="-2132779556"/>
              <w:lock w:val="sdtLocked"/>
              <w:placeholder>
                <w:docPart w:val="C4FA373AEF6143D3A79A9A3F04B8B8A8"/>
              </w:placeholder>
            </w:sdtPr>
            <w:sdtContent>
              <w:p w14:paraId="0B7840D5" w14:textId="27C6E695" w:rsidR="004519E6" w:rsidRPr="0004057A" w:rsidRDefault="00EE3ED5" w:rsidP="00982423">
                <w:r>
                  <w:t xml:space="preserve">   </w:t>
                </w:r>
              </w:p>
            </w:sdtContent>
          </w:sdt>
        </w:tc>
      </w:tr>
      <w:tr w:rsidR="004519E6" w14:paraId="3B98F9CE" w14:textId="77777777" w:rsidTr="004519E6">
        <w:tc>
          <w:tcPr>
            <w:tcW w:w="2795" w:type="dxa"/>
            <w:shd w:val="clear" w:color="auto" w:fill="D9D9D9" w:themeFill="background1" w:themeFillShade="D9"/>
          </w:tcPr>
          <w:p w14:paraId="54EE1059" w14:textId="6797D70B" w:rsidR="004519E6" w:rsidRPr="00FF3C97" w:rsidRDefault="004519E6" w:rsidP="004519E6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3C97">
              <w:rPr>
                <w:rFonts w:ascii="Calibri" w:hAnsi="Calibri" w:cs="Calibri"/>
                <w:b/>
                <w:bCs/>
                <w:sz w:val="22"/>
                <w:szCs w:val="22"/>
              </w:rPr>
              <w:t>Kontaktperson</w:t>
            </w:r>
          </w:p>
        </w:tc>
        <w:tc>
          <w:tcPr>
            <w:tcW w:w="6698" w:type="dxa"/>
          </w:tcPr>
          <w:sdt>
            <w:sdtPr>
              <w:id w:val="689025856"/>
              <w:lock w:val="sdtLocked"/>
              <w:placeholder>
                <w:docPart w:val="883FE5CD0CD74F4B8504E2B38F6C4128"/>
              </w:placeholder>
            </w:sdtPr>
            <w:sdtContent>
              <w:p w14:paraId="4BF61BE5" w14:textId="16DB3BF3" w:rsidR="004519E6" w:rsidRPr="0004057A" w:rsidRDefault="00EE3ED5" w:rsidP="00982423">
                <w:r>
                  <w:t xml:space="preserve">   </w:t>
                </w:r>
              </w:p>
            </w:sdtContent>
          </w:sdt>
        </w:tc>
      </w:tr>
      <w:tr w:rsidR="004519E6" w14:paraId="6E336D4C" w14:textId="77777777" w:rsidTr="004519E6">
        <w:tc>
          <w:tcPr>
            <w:tcW w:w="2795" w:type="dxa"/>
            <w:shd w:val="clear" w:color="auto" w:fill="D9D9D9" w:themeFill="background1" w:themeFillShade="D9"/>
          </w:tcPr>
          <w:p w14:paraId="76B436F7" w14:textId="4CB57009" w:rsidR="004519E6" w:rsidRPr="00FF3C97" w:rsidRDefault="004519E6" w:rsidP="004519E6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3C97">
              <w:rPr>
                <w:rFonts w:ascii="Calibri" w:hAnsi="Calibri" w:cs="Calibri"/>
                <w:b/>
                <w:bCs/>
                <w:sz w:val="22"/>
                <w:szCs w:val="22"/>
              </w:rPr>
              <w:t>Tel. Nr.</w:t>
            </w:r>
          </w:p>
        </w:tc>
        <w:tc>
          <w:tcPr>
            <w:tcW w:w="6698" w:type="dxa"/>
          </w:tcPr>
          <w:sdt>
            <w:sdtPr>
              <w:id w:val="815685758"/>
              <w:lock w:val="sdtLocked"/>
              <w:placeholder>
                <w:docPart w:val="4EAFE08CF9F44C1CBD5B0DC4998FE1E6"/>
              </w:placeholder>
            </w:sdtPr>
            <w:sdtContent>
              <w:p w14:paraId="7AAD877B" w14:textId="44340058" w:rsidR="004519E6" w:rsidRPr="0004057A" w:rsidRDefault="00EE3ED5" w:rsidP="00982423">
                <w:r>
                  <w:t xml:space="preserve">   </w:t>
                </w:r>
              </w:p>
            </w:sdtContent>
          </w:sdt>
        </w:tc>
      </w:tr>
      <w:tr w:rsidR="004519E6" w14:paraId="3C10926B" w14:textId="77777777" w:rsidTr="004519E6">
        <w:tc>
          <w:tcPr>
            <w:tcW w:w="2795" w:type="dxa"/>
            <w:shd w:val="clear" w:color="auto" w:fill="D9D9D9" w:themeFill="background1" w:themeFillShade="D9"/>
          </w:tcPr>
          <w:p w14:paraId="7427A7D6" w14:textId="6170E90D" w:rsidR="004519E6" w:rsidRPr="00FF3C97" w:rsidRDefault="004519E6" w:rsidP="004519E6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698" w:type="dxa"/>
          </w:tcPr>
          <w:sdt>
            <w:sdtPr>
              <w:id w:val="872121438"/>
              <w:lock w:val="sdtLocked"/>
              <w:placeholder>
                <w:docPart w:val="FD73F2D1C40D4345BB6D12AEC14AA0BA"/>
              </w:placeholder>
            </w:sdtPr>
            <w:sdtContent>
              <w:p w14:paraId="305EB348" w14:textId="455F56CC" w:rsidR="004519E6" w:rsidRPr="0004057A" w:rsidRDefault="00EE3ED5" w:rsidP="00982423">
                <w:r>
                  <w:t xml:space="preserve">   </w:t>
                </w:r>
              </w:p>
            </w:sdtContent>
          </w:sdt>
        </w:tc>
      </w:tr>
      <w:tr w:rsidR="004519E6" w14:paraId="1F0247D5" w14:textId="77777777" w:rsidTr="004519E6">
        <w:tc>
          <w:tcPr>
            <w:tcW w:w="2795" w:type="dxa"/>
            <w:shd w:val="clear" w:color="auto" w:fill="D9D9D9" w:themeFill="background1" w:themeFillShade="D9"/>
          </w:tcPr>
          <w:p w14:paraId="2EEF9333" w14:textId="77777777" w:rsidR="004519E6" w:rsidRDefault="004519E6" w:rsidP="004519E6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Zweck / Art des Objekts</w:t>
            </w:r>
          </w:p>
          <w:p w14:paraId="6D3D7EB6" w14:textId="2967DA2D" w:rsidR="004519E6" w:rsidRDefault="004519E6" w:rsidP="004519E6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9E6">
              <w:rPr>
                <w:rFonts w:ascii="Calibri" w:hAnsi="Calibri" w:cs="Calibri"/>
                <w:sz w:val="18"/>
                <w:szCs w:val="18"/>
              </w:rPr>
              <w:t xml:space="preserve">(z.B. </w:t>
            </w:r>
            <w:r>
              <w:rPr>
                <w:rFonts w:ascii="Calibri" w:hAnsi="Calibri" w:cs="Calibri"/>
                <w:sz w:val="18"/>
                <w:szCs w:val="18"/>
              </w:rPr>
              <w:t>Produktion, Administration, Lagerhalle,</w:t>
            </w:r>
            <w:r w:rsidRPr="004519E6">
              <w:rPr>
                <w:rFonts w:ascii="Calibri" w:hAnsi="Calibri" w:cs="Calibri"/>
                <w:sz w:val="18"/>
                <w:szCs w:val="18"/>
              </w:rPr>
              <w:t xml:space="preserve"> etc.)</w:t>
            </w:r>
          </w:p>
        </w:tc>
        <w:tc>
          <w:tcPr>
            <w:tcW w:w="6698" w:type="dxa"/>
          </w:tcPr>
          <w:sdt>
            <w:sdtPr>
              <w:id w:val="-350034525"/>
              <w:lock w:val="sdtLocked"/>
              <w:placeholder>
                <w:docPart w:val="C1D555EEB79F4E1B97B4B7F89960D1AC"/>
              </w:placeholder>
            </w:sdtPr>
            <w:sdtContent>
              <w:p w14:paraId="07552E16" w14:textId="77777777" w:rsidR="00EE3ED5" w:rsidRDefault="00EE3ED5" w:rsidP="00EE3ED5">
                <w:r>
                  <w:t xml:space="preserve">   </w:t>
                </w:r>
              </w:p>
            </w:sdtContent>
          </w:sdt>
          <w:p w14:paraId="6B3302E0" w14:textId="51537481" w:rsidR="004519E6" w:rsidRPr="0004057A" w:rsidRDefault="004519E6" w:rsidP="00982423"/>
        </w:tc>
      </w:tr>
      <w:tr w:rsidR="004519E6" w14:paraId="7F1EC473" w14:textId="77777777" w:rsidTr="004519E6">
        <w:tc>
          <w:tcPr>
            <w:tcW w:w="2795" w:type="dxa"/>
            <w:shd w:val="clear" w:color="auto" w:fill="D9D9D9" w:themeFill="background1" w:themeFillShade="D9"/>
          </w:tcPr>
          <w:p w14:paraId="0A499D48" w14:textId="6D7584E1" w:rsidR="004519E6" w:rsidRDefault="004519E6" w:rsidP="004519E6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Grund für Suche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4519E6">
              <w:rPr>
                <w:rFonts w:ascii="Calibri" w:hAnsi="Calibri" w:cs="Calibri"/>
                <w:sz w:val="18"/>
                <w:szCs w:val="18"/>
              </w:rPr>
              <w:t xml:space="preserve">(z.B. Erweiterung, </w:t>
            </w:r>
            <w:r>
              <w:rPr>
                <w:rFonts w:ascii="Calibri" w:hAnsi="Calibri" w:cs="Calibri"/>
                <w:sz w:val="18"/>
                <w:szCs w:val="18"/>
              </w:rPr>
              <w:t>Sitzverlegung, neue Produktionsgesellschaft</w:t>
            </w:r>
            <w:r w:rsidRPr="004519E6">
              <w:rPr>
                <w:rFonts w:ascii="Calibri" w:hAnsi="Calibri" w:cs="Calibri"/>
                <w:sz w:val="18"/>
                <w:szCs w:val="18"/>
              </w:rPr>
              <w:t>, etc.)</w:t>
            </w:r>
          </w:p>
        </w:tc>
        <w:tc>
          <w:tcPr>
            <w:tcW w:w="6698" w:type="dxa"/>
          </w:tcPr>
          <w:sdt>
            <w:sdtPr>
              <w:id w:val="-1864664465"/>
              <w:lock w:val="sdtLocked"/>
              <w:placeholder>
                <w:docPart w:val="3F3AAF97B5C74F5F806FE04B9B4B08B4"/>
              </w:placeholder>
            </w:sdtPr>
            <w:sdtContent>
              <w:p w14:paraId="267CEE38" w14:textId="77777777" w:rsidR="00EE3ED5" w:rsidRDefault="00EE3ED5" w:rsidP="00EE3ED5">
                <w:r>
                  <w:t xml:space="preserve">   </w:t>
                </w:r>
              </w:p>
            </w:sdtContent>
          </w:sdt>
          <w:p w14:paraId="452387D5" w14:textId="2FE2DB13" w:rsidR="004519E6" w:rsidRPr="0004057A" w:rsidRDefault="004519E6" w:rsidP="00982423"/>
        </w:tc>
      </w:tr>
      <w:tr w:rsidR="000C085F" w14:paraId="61CF4B39" w14:textId="77777777" w:rsidTr="004519E6">
        <w:tc>
          <w:tcPr>
            <w:tcW w:w="2795" w:type="dxa"/>
            <w:shd w:val="clear" w:color="auto" w:fill="D9D9D9" w:themeFill="background1" w:themeFillShade="D9"/>
          </w:tcPr>
          <w:p w14:paraId="4D69DB8F" w14:textId="1B57A363" w:rsidR="000C085F" w:rsidRDefault="000C085F" w:rsidP="004519E6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08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Namensnennung Firma </w:t>
            </w:r>
          </w:p>
        </w:tc>
        <w:tc>
          <w:tcPr>
            <w:tcW w:w="6698" w:type="dxa"/>
          </w:tcPr>
          <w:sdt>
            <w:sdtPr>
              <w:id w:val="1039089936"/>
              <w:lock w:val="sdtLocked"/>
              <w:placeholder>
                <w:docPart w:val="DB5BEE60630F4B0986BCA902DDFF5EE6"/>
              </w:placeholder>
            </w:sdtPr>
            <w:sdtContent>
              <w:p w14:paraId="7118DC7B" w14:textId="1FBD1551" w:rsidR="000C085F" w:rsidRPr="0004057A" w:rsidRDefault="00EE3ED5" w:rsidP="00982423">
                <w:r>
                  <w:t xml:space="preserve">   </w:t>
                </w:r>
              </w:p>
            </w:sdtContent>
          </w:sdt>
        </w:tc>
      </w:tr>
    </w:tbl>
    <w:p w14:paraId="38425ADC" w14:textId="77777777" w:rsidR="000C085F" w:rsidRPr="00DD6FA4" w:rsidRDefault="000C085F" w:rsidP="0004057A">
      <w:pPr>
        <w:pStyle w:val="EinfacherAbsatz"/>
        <w:pBdr>
          <w:bottom w:val="single" w:sz="4" w:space="1" w:color="auto"/>
        </w:pBdr>
        <w:rPr>
          <w:rFonts w:ascii="Calibri" w:hAnsi="Calibri" w:cs="Calibri"/>
          <w:b/>
          <w:sz w:val="20"/>
          <w:szCs w:val="12"/>
        </w:rPr>
      </w:pPr>
    </w:p>
    <w:p w14:paraId="6A992C16" w14:textId="496EBC80" w:rsidR="004519E6" w:rsidRPr="0004057A" w:rsidRDefault="0004057A" w:rsidP="0004057A">
      <w:pPr>
        <w:pStyle w:val="EinfacherAbsatz"/>
        <w:pBdr>
          <w:bottom w:val="single" w:sz="4" w:space="1" w:color="auto"/>
        </w:pBdr>
        <w:rPr>
          <w:rFonts w:ascii="Calibri" w:hAnsi="Calibri" w:cs="Calibri"/>
          <w:b/>
          <w:sz w:val="28"/>
          <w:szCs w:val="18"/>
        </w:rPr>
      </w:pPr>
      <w:r w:rsidRPr="0004057A">
        <w:rPr>
          <w:rFonts w:ascii="Calibri" w:hAnsi="Calibri" w:cs="Calibri"/>
          <w:b/>
          <w:sz w:val="28"/>
          <w:szCs w:val="18"/>
        </w:rPr>
        <w:t>Anforderungen gesuchtes Objekt</w:t>
      </w:r>
    </w:p>
    <w:p w14:paraId="5C1DF74C" w14:textId="77777777" w:rsidR="0004057A" w:rsidRPr="000C085F" w:rsidRDefault="0004057A" w:rsidP="004E79B5">
      <w:pPr>
        <w:pStyle w:val="EinfacherAbsatz"/>
        <w:rPr>
          <w:rFonts w:ascii="Calibri" w:hAnsi="Calibri" w:cs="Calibri"/>
          <w:b/>
          <w:sz w:val="12"/>
          <w:szCs w:val="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795"/>
        <w:gridCol w:w="6698"/>
      </w:tblGrid>
      <w:tr w:rsidR="0004057A" w14:paraId="1E1424EA" w14:textId="77777777" w:rsidTr="00B8387F">
        <w:tc>
          <w:tcPr>
            <w:tcW w:w="2795" w:type="dxa"/>
            <w:shd w:val="clear" w:color="auto" w:fill="D9D9D9" w:themeFill="background1" w:themeFillShade="D9"/>
          </w:tcPr>
          <w:p w14:paraId="453C8238" w14:textId="7AB59C80" w:rsidR="0004057A" w:rsidRPr="00FF3C97" w:rsidRDefault="0004057A" w:rsidP="00B8387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Fläche</w:t>
            </w:r>
          </w:p>
        </w:tc>
        <w:tc>
          <w:tcPr>
            <w:tcW w:w="6698" w:type="dxa"/>
          </w:tcPr>
          <w:sdt>
            <w:sdtPr>
              <w:id w:val="1741598132"/>
              <w:lock w:val="sdtLocked"/>
              <w:placeholder>
                <w:docPart w:val="74A3605285114522B6512FAA4335FED1"/>
              </w:placeholder>
            </w:sdtPr>
            <w:sdtContent>
              <w:p w14:paraId="3D5C6ED1" w14:textId="58F1D3B9" w:rsidR="0004057A" w:rsidRPr="0004057A" w:rsidRDefault="00EE3ED5" w:rsidP="00727FC3">
                <w:r>
                  <w:t xml:space="preserve">   </w:t>
                </w:r>
              </w:p>
            </w:sdtContent>
          </w:sdt>
        </w:tc>
      </w:tr>
      <w:tr w:rsidR="0004057A" w14:paraId="36042CF2" w14:textId="77777777" w:rsidTr="00B8387F">
        <w:tc>
          <w:tcPr>
            <w:tcW w:w="2795" w:type="dxa"/>
            <w:shd w:val="clear" w:color="auto" w:fill="D9D9D9" w:themeFill="background1" w:themeFillShade="D9"/>
          </w:tcPr>
          <w:p w14:paraId="05D8E872" w14:textId="5766F3FA" w:rsidR="0004057A" w:rsidRPr="00FF3C97" w:rsidRDefault="0004057A" w:rsidP="00B8387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Land/Zone </w:t>
            </w:r>
            <w:r w:rsidR="00D234C4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04057A">
              <w:rPr>
                <w:rFonts w:ascii="Calibri" w:hAnsi="Calibri" w:cs="Calibri"/>
                <w:sz w:val="18"/>
                <w:szCs w:val="18"/>
              </w:rPr>
              <w:t>(z.B. Industriezone)</w:t>
            </w:r>
          </w:p>
        </w:tc>
        <w:tc>
          <w:tcPr>
            <w:tcW w:w="6698" w:type="dxa"/>
          </w:tcPr>
          <w:sdt>
            <w:sdtPr>
              <w:id w:val="-1599629742"/>
              <w:lock w:val="sdtLocked"/>
              <w:placeholder>
                <w:docPart w:val="C12101238093404B8F9DDFFE64A2EB5F"/>
              </w:placeholder>
            </w:sdtPr>
            <w:sdtContent>
              <w:p w14:paraId="6D5A232B" w14:textId="667FF38D" w:rsidR="0004057A" w:rsidRPr="0004057A" w:rsidRDefault="00EE3ED5" w:rsidP="00727FC3">
                <w:r>
                  <w:t xml:space="preserve">   </w:t>
                </w:r>
              </w:p>
            </w:sdtContent>
          </w:sdt>
        </w:tc>
      </w:tr>
      <w:tr w:rsidR="0004057A" w14:paraId="4001EEA8" w14:textId="77777777" w:rsidTr="00B8387F">
        <w:tc>
          <w:tcPr>
            <w:tcW w:w="2795" w:type="dxa"/>
            <w:shd w:val="clear" w:color="auto" w:fill="D9D9D9" w:themeFill="background1" w:themeFillShade="D9"/>
          </w:tcPr>
          <w:p w14:paraId="593D115C" w14:textId="3A2A158A" w:rsidR="0004057A" w:rsidRPr="00FF3C97" w:rsidRDefault="0004057A" w:rsidP="00B8387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Miete oder Kauf?</w:t>
            </w:r>
          </w:p>
        </w:tc>
        <w:tc>
          <w:tcPr>
            <w:tcW w:w="6698" w:type="dxa"/>
          </w:tcPr>
          <w:sdt>
            <w:sdtPr>
              <w:id w:val="-1419868251"/>
              <w:lock w:val="sdtLocked"/>
              <w:placeholder>
                <w:docPart w:val="5DDB84004F5D44F186CA27A58C6EDDCA"/>
              </w:placeholder>
            </w:sdtPr>
            <w:sdtContent>
              <w:p w14:paraId="16CFE146" w14:textId="4E0ABBCD" w:rsidR="0004057A" w:rsidRPr="0004057A" w:rsidRDefault="00EE3ED5" w:rsidP="00727FC3">
                <w:r>
                  <w:t xml:space="preserve">   </w:t>
                </w:r>
              </w:p>
            </w:sdtContent>
          </w:sdt>
        </w:tc>
      </w:tr>
      <w:tr w:rsidR="0004057A" w14:paraId="6ED40668" w14:textId="77777777" w:rsidTr="00B8387F">
        <w:tc>
          <w:tcPr>
            <w:tcW w:w="2795" w:type="dxa"/>
            <w:shd w:val="clear" w:color="auto" w:fill="D9D9D9" w:themeFill="background1" w:themeFillShade="D9"/>
          </w:tcPr>
          <w:p w14:paraId="1DC39EAF" w14:textId="5670D2B7" w:rsidR="0004057A" w:rsidRDefault="0004057A" w:rsidP="00B8387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Termin</w:t>
            </w:r>
          </w:p>
        </w:tc>
        <w:tc>
          <w:tcPr>
            <w:tcW w:w="6698" w:type="dxa"/>
          </w:tcPr>
          <w:sdt>
            <w:sdtPr>
              <w:id w:val="430330236"/>
              <w:lock w:val="sdtLocked"/>
              <w:placeholder>
                <w:docPart w:val="86B31D777FD247E5A3A13911A78B5A83"/>
              </w:placeholder>
            </w:sdtPr>
            <w:sdtContent>
              <w:p w14:paraId="74AB687A" w14:textId="02003E61" w:rsidR="0004057A" w:rsidRPr="0004057A" w:rsidRDefault="00EE3ED5" w:rsidP="00727FC3">
                <w:r>
                  <w:t xml:space="preserve">   </w:t>
                </w:r>
              </w:p>
            </w:sdtContent>
          </w:sdt>
        </w:tc>
      </w:tr>
      <w:tr w:rsidR="0004057A" w14:paraId="2F474329" w14:textId="77777777" w:rsidTr="00B8387F">
        <w:tc>
          <w:tcPr>
            <w:tcW w:w="2795" w:type="dxa"/>
            <w:shd w:val="clear" w:color="auto" w:fill="D9D9D9" w:themeFill="background1" w:themeFillShade="D9"/>
          </w:tcPr>
          <w:p w14:paraId="252D6DA9" w14:textId="2400EF0D" w:rsidR="0004057A" w:rsidRPr="00FF3C97" w:rsidRDefault="0004057A" w:rsidP="00B8387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Infrastruktur</w:t>
            </w:r>
          </w:p>
        </w:tc>
        <w:tc>
          <w:tcPr>
            <w:tcW w:w="6698" w:type="dxa"/>
          </w:tcPr>
          <w:sdt>
            <w:sdtPr>
              <w:id w:val="-1127612077"/>
              <w:lock w:val="sdtLocked"/>
              <w:placeholder>
                <w:docPart w:val="C4AC4161F09B42D798DAEC30056D192C"/>
              </w:placeholder>
            </w:sdtPr>
            <w:sdtContent>
              <w:p w14:paraId="5AD4C2EF" w14:textId="2555848B" w:rsidR="0004057A" w:rsidRPr="0004057A" w:rsidRDefault="00EE3ED5" w:rsidP="00727FC3">
                <w:r>
                  <w:t xml:space="preserve">   </w:t>
                </w:r>
              </w:p>
            </w:sdtContent>
          </w:sdt>
        </w:tc>
      </w:tr>
      <w:tr w:rsidR="0004057A" w14:paraId="3825A59A" w14:textId="77777777" w:rsidTr="00B8387F">
        <w:tc>
          <w:tcPr>
            <w:tcW w:w="2795" w:type="dxa"/>
            <w:shd w:val="clear" w:color="auto" w:fill="D9D9D9" w:themeFill="background1" w:themeFillShade="D9"/>
          </w:tcPr>
          <w:p w14:paraId="3D200ABE" w14:textId="5F1EDEB6" w:rsidR="0004057A" w:rsidRPr="00FF3C97" w:rsidRDefault="0004057A" w:rsidP="00B8387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Raumhöhe</w:t>
            </w:r>
          </w:p>
        </w:tc>
        <w:tc>
          <w:tcPr>
            <w:tcW w:w="6698" w:type="dxa"/>
          </w:tcPr>
          <w:sdt>
            <w:sdtPr>
              <w:id w:val="-1181433800"/>
              <w:lock w:val="sdtLocked"/>
              <w:placeholder>
                <w:docPart w:val="CBD14E0738524316AE0E8862F400EC2D"/>
              </w:placeholder>
            </w:sdtPr>
            <w:sdtContent>
              <w:p w14:paraId="1148FD2F" w14:textId="2FAA9491" w:rsidR="0004057A" w:rsidRPr="0004057A" w:rsidRDefault="00EE3ED5" w:rsidP="00727FC3">
                <w:r>
                  <w:t xml:space="preserve">   </w:t>
                </w:r>
              </w:p>
            </w:sdtContent>
          </w:sdt>
        </w:tc>
      </w:tr>
      <w:tr w:rsidR="0004057A" w14:paraId="39468415" w14:textId="77777777" w:rsidTr="00B8387F">
        <w:tc>
          <w:tcPr>
            <w:tcW w:w="2795" w:type="dxa"/>
            <w:shd w:val="clear" w:color="auto" w:fill="D9D9D9" w:themeFill="background1" w:themeFillShade="D9"/>
          </w:tcPr>
          <w:p w14:paraId="174EE143" w14:textId="5D8BCDE7" w:rsidR="0004057A" w:rsidRPr="00FF3C97" w:rsidRDefault="00D234C4" w:rsidP="00B8387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Bodenbelastung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D234C4">
              <w:rPr>
                <w:rFonts w:ascii="Calibri" w:hAnsi="Calibri" w:cs="Calibri"/>
                <w:sz w:val="18"/>
                <w:szCs w:val="18"/>
              </w:rPr>
              <w:t xml:space="preserve">(z.B. </w:t>
            </w:r>
            <w:r w:rsidRPr="00D234C4">
              <w:rPr>
                <w:rFonts w:ascii="Calibri" w:hAnsi="Calibri" w:cs="Calibri"/>
                <w:sz w:val="18"/>
                <w:szCs w:val="18"/>
              </w:rPr>
              <w:t>1000 kg/m2</w:t>
            </w:r>
            <w:r w:rsidRPr="00D234C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6698" w:type="dxa"/>
          </w:tcPr>
          <w:sdt>
            <w:sdtPr>
              <w:id w:val="2082781713"/>
              <w:lock w:val="sdtLocked"/>
              <w:placeholder>
                <w:docPart w:val="5EADB92951004DBEAC6F29C5C71F3ECC"/>
              </w:placeholder>
            </w:sdtPr>
            <w:sdtContent>
              <w:p w14:paraId="4824726C" w14:textId="40A37F99" w:rsidR="0004057A" w:rsidRPr="0004057A" w:rsidRDefault="00EE3ED5" w:rsidP="00727FC3">
                <w:r>
                  <w:t xml:space="preserve">   </w:t>
                </w:r>
              </w:p>
            </w:sdtContent>
          </w:sdt>
        </w:tc>
      </w:tr>
      <w:tr w:rsidR="0004057A" w14:paraId="27C87100" w14:textId="77777777" w:rsidTr="00B8387F">
        <w:tc>
          <w:tcPr>
            <w:tcW w:w="2795" w:type="dxa"/>
            <w:shd w:val="clear" w:color="auto" w:fill="D9D9D9" w:themeFill="background1" w:themeFillShade="D9"/>
          </w:tcPr>
          <w:p w14:paraId="6145F437" w14:textId="4050F3C3" w:rsidR="0004057A" w:rsidRPr="00FF3C97" w:rsidRDefault="00D234C4" w:rsidP="00B8387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Spezielle Anforderungen </w:t>
            </w:r>
            <w:r w:rsidRPr="00D234C4">
              <w:rPr>
                <w:rFonts w:ascii="Calibri" w:hAnsi="Calibri" w:cs="Calibri"/>
                <w:sz w:val="18"/>
                <w:szCs w:val="18"/>
              </w:rPr>
              <w:t>(z.B. PC-Anschluss, Deckenkra</w:t>
            </w:r>
            <w:r>
              <w:rPr>
                <w:rFonts w:ascii="Calibri" w:hAnsi="Calibri" w:cs="Calibri"/>
                <w:sz w:val="18"/>
                <w:szCs w:val="18"/>
              </w:rPr>
              <w:t>hn 500kg Hublast</w:t>
            </w:r>
            <w:r w:rsidRPr="00D234C4">
              <w:rPr>
                <w:rFonts w:ascii="Calibri" w:hAnsi="Calibri" w:cs="Calibri"/>
                <w:sz w:val="18"/>
                <w:szCs w:val="18"/>
              </w:rPr>
              <w:t>, etc.)</w:t>
            </w:r>
          </w:p>
        </w:tc>
        <w:tc>
          <w:tcPr>
            <w:tcW w:w="6698" w:type="dxa"/>
          </w:tcPr>
          <w:sdt>
            <w:sdtPr>
              <w:id w:val="-1228539253"/>
              <w:lock w:val="sdtLocked"/>
              <w:placeholder>
                <w:docPart w:val="78C7562B6AB746CDB9FA35FB065EA050"/>
              </w:placeholder>
            </w:sdtPr>
            <w:sdtContent>
              <w:p w14:paraId="53B6D2F9" w14:textId="489AB1A3" w:rsidR="0004057A" w:rsidRPr="0004057A" w:rsidRDefault="00EE3ED5" w:rsidP="00727FC3">
                <w:r>
                  <w:t xml:space="preserve">   </w:t>
                </w:r>
              </w:p>
            </w:sdtContent>
          </w:sdt>
        </w:tc>
      </w:tr>
      <w:tr w:rsidR="0004057A" w14:paraId="6DA0D082" w14:textId="77777777" w:rsidTr="00B8387F">
        <w:tc>
          <w:tcPr>
            <w:tcW w:w="2795" w:type="dxa"/>
            <w:shd w:val="clear" w:color="auto" w:fill="D9D9D9" w:themeFill="background1" w:themeFillShade="D9"/>
          </w:tcPr>
          <w:p w14:paraId="5CADC55B" w14:textId="7D386826" w:rsidR="0004057A" w:rsidRDefault="00D234C4" w:rsidP="00B8387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Bevorzugte Region</w:t>
            </w:r>
          </w:p>
        </w:tc>
        <w:tc>
          <w:tcPr>
            <w:tcW w:w="6698" w:type="dxa"/>
          </w:tcPr>
          <w:sdt>
            <w:sdtPr>
              <w:id w:val="-482702698"/>
              <w:lock w:val="sdtLocked"/>
              <w:placeholder>
                <w:docPart w:val="44AEFEB4A23944988B6EAB10F089F972"/>
              </w:placeholder>
            </w:sdtPr>
            <w:sdtContent>
              <w:p w14:paraId="1179182A" w14:textId="58FFA867" w:rsidR="0004057A" w:rsidRPr="0004057A" w:rsidRDefault="00EE3ED5" w:rsidP="00727FC3">
                <w:r>
                  <w:t xml:space="preserve">   </w:t>
                </w:r>
              </w:p>
            </w:sdtContent>
          </w:sdt>
        </w:tc>
      </w:tr>
      <w:tr w:rsidR="0004057A" w14:paraId="649932C3" w14:textId="77777777" w:rsidTr="00B8387F">
        <w:tc>
          <w:tcPr>
            <w:tcW w:w="2795" w:type="dxa"/>
            <w:shd w:val="clear" w:color="auto" w:fill="D9D9D9" w:themeFill="background1" w:themeFillShade="D9"/>
          </w:tcPr>
          <w:p w14:paraId="4D6BEF7B" w14:textId="2CD87E3A" w:rsidR="0004057A" w:rsidRDefault="00D234C4" w:rsidP="00B8387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Verkehrsanbindung / Autobahn</w:t>
            </w:r>
          </w:p>
        </w:tc>
        <w:tc>
          <w:tcPr>
            <w:tcW w:w="6698" w:type="dxa"/>
          </w:tcPr>
          <w:sdt>
            <w:sdtPr>
              <w:id w:val="-975748899"/>
              <w:lock w:val="sdtLocked"/>
              <w:placeholder>
                <w:docPart w:val="4493ECFACB2A42DA8925F6655A1EE3F8"/>
              </w:placeholder>
            </w:sdtPr>
            <w:sdtContent>
              <w:p w14:paraId="40CF1D05" w14:textId="2CBBDD30" w:rsidR="0004057A" w:rsidRPr="0004057A" w:rsidRDefault="00EE3ED5" w:rsidP="00727FC3">
                <w:r>
                  <w:t xml:space="preserve">   </w:t>
                </w:r>
              </w:p>
            </w:sdtContent>
          </w:sdt>
        </w:tc>
      </w:tr>
      <w:tr w:rsidR="00D234C4" w14:paraId="021A02D5" w14:textId="77777777" w:rsidTr="00B8387F">
        <w:tc>
          <w:tcPr>
            <w:tcW w:w="2795" w:type="dxa"/>
            <w:shd w:val="clear" w:color="auto" w:fill="D9D9D9" w:themeFill="background1" w:themeFillShade="D9"/>
          </w:tcPr>
          <w:p w14:paraId="3DD362EF" w14:textId="77777777" w:rsidR="000C085F" w:rsidRPr="000C085F" w:rsidRDefault="000C085F" w:rsidP="000C085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085F">
              <w:rPr>
                <w:rFonts w:ascii="Calibri" w:hAnsi="Calibri" w:cs="Calibri"/>
                <w:b/>
                <w:bCs/>
                <w:sz w:val="22"/>
                <w:szCs w:val="22"/>
              </w:rPr>
              <w:t>Betrieb / Emissionen</w:t>
            </w:r>
          </w:p>
          <w:p w14:paraId="7984F4CA" w14:textId="21B8CB6C" w:rsidR="00D234C4" w:rsidRDefault="000C085F" w:rsidP="000C085F">
            <w:pPr>
              <w:pStyle w:val="EinfacherAbsatz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085F">
              <w:rPr>
                <w:rFonts w:ascii="Calibri" w:hAnsi="Calibri" w:cs="Calibri"/>
                <w:sz w:val="18"/>
                <w:szCs w:val="18"/>
              </w:rPr>
              <w:lastRenderedPageBreak/>
              <w:t>(z.B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0C085F">
              <w:rPr>
                <w:rFonts w:ascii="Calibri" w:hAnsi="Calibri" w:cs="Calibri"/>
                <w:sz w:val="18"/>
                <w:szCs w:val="18"/>
              </w:rPr>
              <w:t xml:space="preserve"> An- und Abfahrt LKWs)</w:t>
            </w:r>
          </w:p>
        </w:tc>
        <w:tc>
          <w:tcPr>
            <w:tcW w:w="6698" w:type="dxa"/>
          </w:tcPr>
          <w:sdt>
            <w:sdtPr>
              <w:id w:val="2084716482"/>
              <w:lock w:val="sdtLocked"/>
              <w:placeholder>
                <w:docPart w:val="B145BEAE9EC34F4A9466555787E00BA6"/>
              </w:placeholder>
            </w:sdtPr>
            <w:sdtContent>
              <w:p w14:paraId="2C6AFF8B" w14:textId="77777777" w:rsidR="00EE3ED5" w:rsidRDefault="00EE3ED5" w:rsidP="00EE3ED5">
                <w:r>
                  <w:t xml:space="preserve">   </w:t>
                </w:r>
              </w:p>
            </w:sdtContent>
          </w:sdt>
          <w:sdt>
            <w:sdtPr>
              <w:id w:val="862091988"/>
              <w:lock w:val="sdtLocked"/>
              <w:placeholder>
                <w:docPart w:val="A8420EB4659F415C9A94B492C5F0A170"/>
              </w:placeholder>
            </w:sdtPr>
            <w:sdtContent>
              <w:p w14:paraId="7CAFDF64" w14:textId="2A2CFCBF" w:rsidR="00D234C4" w:rsidRPr="0004057A" w:rsidRDefault="00EE3ED5" w:rsidP="00727FC3">
                <w:r>
                  <w:t xml:space="preserve">   </w:t>
                </w:r>
              </w:p>
            </w:sdtContent>
          </w:sdt>
        </w:tc>
      </w:tr>
    </w:tbl>
    <w:p w14:paraId="5A8E3BA2" w14:textId="77777777" w:rsidR="0004057A" w:rsidRPr="00DD6FA4" w:rsidRDefault="0004057A" w:rsidP="004E79B5">
      <w:pPr>
        <w:pStyle w:val="EinfacherAbsatz"/>
        <w:rPr>
          <w:rFonts w:ascii="Calibri" w:hAnsi="Calibri" w:cs="Calibri"/>
          <w:b/>
          <w:sz w:val="20"/>
          <w:szCs w:val="12"/>
        </w:rPr>
      </w:pPr>
    </w:p>
    <w:p w14:paraId="4296AB6D" w14:textId="77777777" w:rsidR="000C085F" w:rsidRDefault="000C085F" w:rsidP="000C085F">
      <w:pPr>
        <w:pStyle w:val="EinfacherAbsatz"/>
        <w:rPr>
          <w:rFonts w:ascii="Calibri" w:hAnsi="Calibri" w:cs="Calibri"/>
          <w:b/>
          <w:bCs/>
          <w:sz w:val="28"/>
          <w:szCs w:val="28"/>
        </w:rPr>
      </w:pPr>
      <w:r w:rsidRPr="000C085F">
        <w:rPr>
          <w:rFonts w:ascii="Calibri" w:hAnsi="Calibri" w:cs="Calibri"/>
          <w:b/>
          <w:bCs/>
          <w:sz w:val="22"/>
          <w:szCs w:val="22"/>
        </w:rPr>
        <w:t>Namensnennung Firma</w:t>
      </w:r>
    </w:p>
    <w:p w14:paraId="1CDE311C" w14:textId="69AAC40D" w:rsidR="0004057A" w:rsidRDefault="00DD6FA4" w:rsidP="004E79B5">
      <w:pPr>
        <w:pStyle w:val="EinfacherAbsatz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3616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89D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sz w:val="22"/>
          <w:szCs w:val="22"/>
        </w:rPr>
        <w:t xml:space="preserve"> </w:t>
      </w:r>
      <w:r w:rsidR="000C085F" w:rsidRPr="000C085F">
        <w:rPr>
          <w:rFonts w:ascii="Calibri" w:hAnsi="Calibri" w:cs="Calibri"/>
          <w:bCs/>
          <w:sz w:val="22"/>
          <w:szCs w:val="22"/>
        </w:rPr>
        <w:t xml:space="preserve">Ja, meine Firma darf bei der Publikation und </w:t>
      </w:r>
      <w:r>
        <w:rPr>
          <w:rFonts w:ascii="Calibri" w:hAnsi="Calibri" w:cs="Calibri"/>
          <w:bCs/>
          <w:sz w:val="22"/>
          <w:szCs w:val="22"/>
        </w:rPr>
        <w:t xml:space="preserve">der Suche im Netzwerk namentlich genannt werden. </w:t>
      </w:r>
    </w:p>
    <w:p w14:paraId="5B7BECB9" w14:textId="43B5FFF1" w:rsidR="00DD6FA4" w:rsidRDefault="00DD6FA4" w:rsidP="004E79B5">
      <w:pPr>
        <w:pStyle w:val="EinfacherAbsatz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166353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89D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sz w:val="22"/>
          <w:szCs w:val="22"/>
        </w:rPr>
        <w:t xml:space="preserve"> Nein, bitte bei der </w:t>
      </w:r>
      <w:r w:rsidRPr="000C085F">
        <w:rPr>
          <w:rFonts w:ascii="Calibri" w:hAnsi="Calibri" w:cs="Calibri"/>
          <w:bCs/>
          <w:sz w:val="22"/>
          <w:szCs w:val="22"/>
        </w:rPr>
        <w:t xml:space="preserve">Publikation und </w:t>
      </w:r>
      <w:r>
        <w:rPr>
          <w:rFonts w:ascii="Calibri" w:hAnsi="Calibri" w:cs="Calibri"/>
          <w:bCs/>
          <w:sz w:val="22"/>
          <w:szCs w:val="22"/>
        </w:rPr>
        <w:t>der Suche im Netzwerk</w:t>
      </w:r>
      <w:r>
        <w:rPr>
          <w:rFonts w:ascii="Calibri" w:hAnsi="Calibri" w:cs="Calibri"/>
          <w:bCs/>
          <w:sz w:val="22"/>
          <w:szCs w:val="22"/>
        </w:rPr>
        <w:t xml:space="preserve"> die Firma nicht explizit benennen.</w:t>
      </w:r>
    </w:p>
    <w:sectPr w:rsidR="00DD6FA4" w:rsidSect="00057038">
      <w:headerReference w:type="first" r:id="rId9"/>
      <w:footerReference w:type="first" r:id="rId10"/>
      <w:pgSz w:w="11906" w:h="16838"/>
      <w:pgMar w:top="1945" w:right="991" w:bottom="1276" w:left="1418" w:header="907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2EE2" w14:textId="77777777" w:rsidR="006C5BAA" w:rsidRDefault="006C5BAA" w:rsidP="00851225">
      <w:pPr>
        <w:spacing w:after="0" w:line="240" w:lineRule="auto"/>
      </w:pPr>
      <w:r>
        <w:separator/>
      </w:r>
    </w:p>
  </w:endnote>
  <w:endnote w:type="continuationSeparator" w:id="0">
    <w:p w14:paraId="58D5D6F7" w14:textId="77777777" w:rsidR="006C5BAA" w:rsidRDefault="006C5BAA" w:rsidP="0085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Textkörper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6875" w14:textId="77777777" w:rsidR="00D979AE" w:rsidRPr="00057038" w:rsidRDefault="002F2649" w:rsidP="002F2649">
    <w:pPr>
      <w:pStyle w:val="Fuzeile"/>
      <w:rPr>
        <w:sz w:val="16"/>
        <w:szCs w:val="16"/>
      </w:rPr>
    </w:pPr>
    <w:r w:rsidRPr="00057038">
      <w:rPr>
        <w:b/>
        <w:sz w:val="16"/>
        <w:szCs w:val="16"/>
      </w:rPr>
      <w:t>Branding-Partner:</w:t>
    </w:r>
    <w:r w:rsidRPr="00057038">
      <w:rPr>
        <w:sz w:val="16"/>
        <w:szCs w:val="16"/>
      </w:rPr>
      <w:t xml:space="preserve"> Bühler AG | Clienia Privatklinik Littenheid | Kindlimann AG |</w:t>
    </w:r>
    <w:r w:rsidR="00057038" w:rsidRPr="00057038">
      <w:rPr>
        <w:sz w:val="16"/>
        <w:szCs w:val="16"/>
      </w:rPr>
      <w:t xml:space="preserve"> MW Weber Gruppe |</w:t>
    </w:r>
    <w:r w:rsidR="00777A0D" w:rsidRPr="00057038">
      <w:rPr>
        <w:sz w:val="16"/>
        <w:szCs w:val="16"/>
      </w:rPr>
      <w:t xml:space="preserve"> UBS | </w:t>
    </w:r>
    <w:r w:rsidRPr="00057038">
      <w:rPr>
        <w:sz w:val="16"/>
        <w:szCs w:val="16"/>
      </w:rPr>
      <w:t>Zürcher Kies und Transport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5A3A" w14:textId="77777777" w:rsidR="006C5BAA" w:rsidRDefault="006C5BAA" w:rsidP="00851225">
      <w:pPr>
        <w:spacing w:after="0" w:line="240" w:lineRule="auto"/>
      </w:pPr>
      <w:r>
        <w:separator/>
      </w:r>
    </w:p>
  </w:footnote>
  <w:footnote w:type="continuationSeparator" w:id="0">
    <w:p w14:paraId="566B856B" w14:textId="77777777" w:rsidR="006C5BAA" w:rsidRDefault="006C5BAA" w:rsidP="0085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F231" w14:textId="77777777" w:rsidR="00D979AE" w:rsidRDefault="00D979AE" w:rsidP="00ED0538">
    <w:pPr>
      <w:pStyle w:val="EinfacherAbsatz"/>
      <w:spacing w:line="216" w:lineRule="auto"/>
      <w:rPr>
        <w:rFonts w:asciiTheme="minorHAnsi" w:hAnsiTheme="minorHAnsi" w:cstheme="minorHAnsi"/>
        <w:caps/>
        <w:color w:val="0B2A4A"/>
        <w:sz w:val="17"/>
        <w:szCs w:val="17"/>
      </w:rPr>
    </w:pPr>
    <w:r>
      <w:rPr>
        <w:noProof/>
        <w:sz w:val="18"/>
        <w:szCs w:val="18"/>
        <w:lang w:eastAsia="de-CH"/>
      </w:rPr>
      <w:drawing>
        <wp:anchor distT="0" distB="0" distL="114300" distR="114300" simplePos="0" relativeHeight="251664896" behindDoc="0" locked="0" layoutInCell="1" allowOverlap="1" wp14:anchorId="02DF2F73" wp14:editId="4EC0D805">
          <wp:simplePos x="0" y="0"/>
          <wp:positionH relativeFrom="column">
            <wp:posOffset>3671570</wp:posOffset>
          </wp:positionH>
          <wp:positionV relativeFrom="paragraph">
            <wp:posOffset>58420</wp:posOffset>
          </wp:positionV>
          <wp:extent cx="2118995" cy="640715"/>
          <wp:effectExtent l="0" t="0" r="1905" b="0"/>
          <wp:wrapThrough wrapText="bothSides">
            <wp:wrapPolygon edited="0">
              <wp:start x="0" y="0"/>
              <wp:lineTo x="0" y="20979"/>
              <wp:lineTo x="21490" y="20979"/>
              <wp:lineTo x="21490" y="0"/>
              <wp:lineTo x="0" y="0"/>
            </wp:wrapPolygon>
          </wp:wrapThrough>
          <wp:docPr id="779870907" name="Grafik 779870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W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DD1F64" w14:textId="77777777" w:rsidR="00D979AE" w:rsidRDefault="00D979AE" w:rsidP="00ED0538">
    <w:pPr>
      <w:pStyle w:val="EinfacherAbsatz"/>
      <w:spacing w:line="216" w:lineRule="auto"/>
      <w:rPr>
        <w:rFonts w:asciiTheme="minorHAnsi" w:hAnsiTheme="minorHAnsi" w:cstheme="minorHAnsi"/>
        <w:caps/>
        <w:color w:val="0B2A4A"/>
        <w:sz w:val="17"/>
        <w:szCs w:val="17"/>
      </w:rPr>
    </w:pPr>
  </w:p>
  <w:p w14:paraId="2609EDC9" w14:textId="77777777" w:rsidR="00D979AE" w:rsidRDefault="00D979AE" w:rsidP="00ED0538">
    <w:pPr>
      <w:pStyle w:val="EinfacherAbsatz"/>
      <w:spacing w:line="216" w:lineRule="auto"/>
      <w:rPr>
        <w:rFonts w:asciiTheme="minorHAnsi" w:hAnsiTheme="minorHAnsi" w:cstheme="minorHAnsi"/>
        <w:caps/>
        <w:color w:val="0B2A4A"/>
        <w:sz w:val="17"/>
        <w:szCs w:val="17"/>
      </w:rPr>
    </w:pPr>
  </w:p>
  <w:p w14:paraId="65F4032C" w14:textId="77777777" w:rsidR="00D979AE" w:rsidRDefault="00D979AE" w:rsidP="00E76072">
    <w:pPr>
      <w:pStyle w:val="EinfacherAbsatz"/>
      <w:spacing w:line="216" w:lineRule="auto"/>
      <w:rPr>
        <w:rFonts w:asciiTheme="minorHAnsi" w:hAnsiTheme="minorHAnsi" w:cstheme="minorHAnsi"/>
        <w:caps/>
        <w:color w:val="0B2A4A"/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2111FEC" wp14:editId="36024CDE">
              <wp:simplePos x="0" y="0"/>
              <wp:positionH relativeFrom="margin">
                <wp:posOffset>986155</wp:posOffset>
              </wp:positionH>
              <wp:positionV relativeFrom="margin">
                <wp:posOffset>-742950</wp:posOffset>
              </wp:positionV>
              <wp:extent cx="35560" cy="35560"/>
              <wp:effectExtent l="0" t="0" r="2540" b="2540"/>
              <wp:wrapNone/>
              <wp:docPr id="6" name="Flussdiagramm: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5560" cy="35560"/>
                      </a:xfrm>
                      <a:prstGeom prst="flowChartConnector">
                        <a:avLst/>
                      </a:prstGeom>
                      <a:solidFill>
                        <a:srgbClr val="24CE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18000" tIns="10800" rIns="18000" bIns="10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577FF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ussdiagramm: Verbinder 6" o:spid="_x0000_s1026" type="#_x0000_t120" style="position:absolute;margin-left:77.65pt;margin-top:-58.5pt;width:2.8pt;height:2.8p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" fillcolor="#24ce7b" stroked="f" strokeweight="2pt">
              <v:textbox inset=".5mm,.3mm,.5mm,.3mm"/>
              <w10:wrap anchorx="margin" anchory="margin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14BB9F7" wp14:editId="2129FFFD">
              <wp:simplePos x="0" y="0"/>
              <wp:positionH relativeFrom="margin">
                <wp:posOffset>857885</wp:posOffset>
              </wp:positionH>
              <wp:positionV relativeFrom="margin">
                <wp:posOffset>-621665</wp:posOffset>
              </wp:positionV>
              <wp:extent cx="35560" cy="35560"/>
              <wp:effectExtent l="0" t="0" r="2540" b="2540"/>
              <wp:wrapNone/>
              <wp:docPr id="5" name="Flussdiagramm: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5560" cy="35560"/>
                      </a:xfrm>
                      <a:prstGeom prst="flowChartConnector">
                        <a:avLst/>
                      </a:prstGeom>
                      <a:solidFill>
                        <a:srgbClr val="24CE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18000" tIns="10800" rIns="18000" bIns="10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074C4" id="Flussdiagramm: Verbinder 5" o:spid="_x0000_s1026" type="#_x0000_t120" style="position:absolute;margin-left:67.55pt;margin-top:-48.95pt;width:2.8pt;height:2.8p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" fillcolor="#24ce7b" stroked="f" strokeweight="2pt">
              <v:textbox inset=".5mm,.3mm,.5mm,.3mm"/>
              <w10:wrap anchorx="margin" anchory="margin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34E5CC8" wp14:editId="504A569F">
              <wp:simplePos x="0" y="0"/>
              <wp:positionH relativeFrom="margin">
                <wp:posOffset>2317115</wp:posOffset>
              </wp:positionH>
              <wp:positionV relativeFrom="margin">
                <wp:posOffset>-741045</wp:posOffset>
              </wp:positionV>
              <wp:extent cx="35560" cy="35560"/>
              <wp:effectExtent l="0" t="0" r="2540" b="2540"/>
              <wp:wrapNone/>
              <wp:docPr id="1" name="Flussdiagramm: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5560" cy="35560"/>
                      </a:xfrm>
                      <a:prstGeom prst="flowChartConnector">
                        <a:avLst/>
                      </a:prstGeom>
                      <a:solidFill>
                        <a:srgbClr val="24CE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18000" tIns="10800" rIns="18000" bIns="10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0CA6CF" id="Flussdiagramm: Verbinder 1" o:spid="_x0000_s1026" type="#_x0000_t120" style="position:absolute;margin-left:182.45pt;margin-top:-58.35pt;width:2.8pt;height:2.8p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" fillcolor="#24ce7b" stroked="f" strokeweight="2pt">
              <v:textbox inset=".5mm,.3mm,.5mm,.3mm"/>
              <w10:wrap anchorx="margin" anchory="margin"/>
            </v:shape>
          </w:pict>
        </mc:Fallback>
      </mc:AlternateContent>
    </w:r>
    <w:r>
      <w:rPr>
        <w:rFonts w:asciiTheme="minorHAnsi" w:hAnsiTheme="minorHAnsi" w:cstheme="minorHAnsi"/>
        <w:caps/>
        <w:color w:val="0B2A4A"/>
        <w:sz w:val="18"/>
        <w:szCs w:val="18"/>
      </w:rPr>
      <w:t>G</w:t>
    </w:r>
    <w:r>
      <w:rPr>
        <w:rFonts w:asciiTheme="minorHAnsi" w:hAnsiTheme="minorHAnsi" w:cstheme="minorHAnsi"/>
        <w:color w:val="0B2A4A"/>
        <w:sz w:val="18"/>
        <w:szCs w:val="18"/>
      </w:rPr>
      <w:t>eschäftsstelle WPO   Railcenter/Säntisstrasse 2a   9500 Wil</w:t>
    </w:r>
    <w:r>
      <w:rPr>
        <w:rFonts w:asciiTheme="minorHAnsi" w:hAnsiTheme="minorHAnsi" w:cstheme="minorHAnsi"/>
        <w:color w:val="0B2A4A"/>
        <w:sz w:val="18"/>
        <w:szCs w:val="18"/>
      </w:rPr>
      <w:br/>
    </w:r>
    <w:r>
      <w:rPr>
        <w:rFonts w:asciiTheme="minorHAnsi" w:hAnsiTheme="minorHAnsi" w:cstheme="minorHAnsi"/>
        <w:color w:val="0B2A4A"/>
        <w:spacing w:val="-1"/>
        <w:sz w:val="18"/>
        <w:szCs w:val="18"/>
      </w:rPr>
      <w:t>Tel. 071 914</w:t>
    </w:r>
    <w:r>
      <w:rPr>
        <w:rFonts w:asciiTheme="minorHAnsi" w:eastAsia="MS Mincho" w:hAnsiTheme="minorHAnsi" w:cstheme="minorHAnsi"/>
        <w:color w:val="0B2A4A"/>
        <w:spacing w:val="-1"/>
        <w:sz w:val="18"/>
        <w:szCs w:val="18"/>
      </w:rPr>
      <w:t> </w:t>
    </w:r>
    <w:r>
      <w:rPr>
        <w:rFonts w:asciiTheme="minorHAnsi" w:hAnsiTheme="minorHAnsi" w:cstheme="minorHAnsi"/>
        <w:color w:val="0B2A4A"/>
        <w:spacing w:val="-1"/>
        <w:sz w:val="18"/>
        <w:szCs w:val="18"/>
      </w:rPr>
      <w:t>45</w:t>
    </w:r>
    <w:r>
      <w:rPr>
        <w:rFonts w:asciiTheme="minorHAnsi" w:eastAsia="MS Mincho" w:hAnsiTheme="minorHAnsi" w:cstheme="minorHAnsi"/>
        <w:color w:val="0B2A4A"/>
        <w:spacing w:val="-1"/>
        <w:sz w:val="18"/>
        <w:szCs w:val="18"/>
      </w:rPr>
      <w:t> </w:t>
    </w:r>
    <w:r>
      <w:rPr>
        <w:rFonts w:asciiTheme="minorHAnsi" w:hAnsiTheme="minorHAnsi" w:cstheme="minorHAnsi"/>
        <w:color w:val="0B2A4A"/>
        <w:spacing w:val="-1"/>
        <w:sz w:val="18"/>
        <w:szCs w:val="18"/>
      </w:rPr>
      <w:t xml:space="preserve">64   </w:t>
    </w:r>
    <w:r>
      <w:rPr>
        <w:rFonts w:asciiTheme="minorHAnsi" w:hAnsiTheme="minorHAnsi" w:cs="Calibri (Textkörper)"/>
        <w:color w:val="0B2A4A"/>
        <w:sz w:val="18"/>
        <w:szCs w:val="18"/>
      </w:rPr>
      <w:t>info@wirtschaftsportal-ost.ch</w:t>
    </w:r>
  </w:p>
  <w:p w14:paraId="5D2A8FF1" w14:textId="77777777" w:rsidR="00D979AE" w:rsidRDefault="00D979AE" w:rsidP="00E76072">
    <w:pPr>
      <w:pStyle w:val="EinfacherAbsatz"/>
      <w:spacing w:line="216" w:lineRule="auto"/>
      <w:rPr>
        <w:rFonts w:asciiTheme="minorHAnsi" w:hAnsiTheme="minorHAnsi" w:cstheme="minorHAnsi"/>
        <w:color w:val="172B48"/>
        <w:sz w:val="18"/>
        <w:szCs w:val="18"/>
      </w:rPr>
    </w:pPr>
    <w:r>
      <w:rPr>
        <w:rFonts w:asciiTheme="minorHAnsi" w:hAnsiTheme="minorHAnsi" w:cstheme="minorHAnsi"/>
        <w:color w:val="0B2A4A"/>
        <w:spacing w:val="-1"/>
        <w:sz w:val="18"/>
        <w:szCs w:val="18"/>
      </w:rPr>
      <w:t>www.</w:t>
    </w:r>
    <w:r>
      <w:rPr>
        <w:rFonts w:asciiTheme="minorHAnsi" w:hAnsiTheme="minorHAnsi" w:cstheme="minorHAnsi"/>
        <w:color w:val="0B2A4A"/>
        <w:sz w:val="18"/>
        <w:szCs w:val="18"/>
      </w:rPr>
      <w:t>wirtschaftsportal-ost</w:t>
    </w:r>
    <w:r>
      <w:rPr>
        <w:rFonts w:asciiTheme="minorHAnsi" w:hAnsiTheme="minorHAnsi" w:cstheme="minorHAnsi"/>
        <w:color w:val="0B2A4A"/>
        <w:spacing w:val="-1"/>
        <w:sz w:val="18"/>
        <w:szCs w:val="18"/>
      </w:rPr>
      <w:t>.ch</w:t>
    </w:r>
  </w:p>
  <w:p w14:paraId="44E0EC0A" w14:textId="77777777" w:rsidR="00D979AE" w:rsidRDefault="00D979AE" w:rsidP="00F63ADA">
    <w:pPr>
      <w:pStyle w:val="Kopfzeile"/>
      <w:rPr>
        <w:sz w:val="18"/>
        <w:szCs w:val="18"/>
      </w:rPr>
    </w:pPr>
  </w:p>
  <w:p w14:paraId="03CC0D29" w14:textId="77777777" w:rsidR="00D979AE" w:rsidRDefault="00D979AE" w:rsidP="00F63ADA">
    <w:pPr>
      <w:pStyle w:val="Kopfzeile"/>
      <w:rPr>
        <w:sz w:val="18"/>
        <w:szCs w:val="18"/>
      </w:rPr>
    </w:pPr>
  </w:p>
  <w:p w14:paraId="462182FC" w14:textId="77777777" w:rsidR="00D979AE" w:rsidRDefault="00D979AE" w:rsidP="00F63ADA">
    <w:pPr>
      <w:pStyle w:val="EinfacherAbsatz"/>
      <w:spacing w:line="240" w:lineRule="auto"/>
      <w:rPr>
        <w:rFonts w:ascii="Calibri" w:hAnsi="Calibri" w:cs="Calibri"/>
        <w: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0205"/>
    <w:multiLevelType w:val="hybridMultilevel"/>
    <w:tmpl w:val="58C8836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875B4"/>
    <w:multiLevelType w:val="hybridMultilevel"/>
    <w:tmpl w:val="B8341D2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C3F7F"/>
    <w:multiLevelType w:val="hybridMultilevel"/>
    <w:tmpl w:val="76FAE5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09E1"/>
    <w:multiLevelType w:val="hybridMultilevel"/>
    <w:tmpl w:val="FE12BF9E"/>
    <w:lvl w:ilvl="0" w:tplc="0198668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DE0276"/>
    <w:multiLevelType w:val="hybridMultilevel"/>
    <w:tmpl w:val="4D6EF18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94A49"/>
    <w:multiLevelType w:val="hybridMultilevel"/>
    <w:tmpl w:val="201648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95A21"/>
    <w:multiLevelType w:val="hybridMultilevel"/>
    <w:tmpl w:val="B5922AE6"/>
    <w:lvl w:ilvl="0" w:tplc="F17E0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459188">
    <w:abstractNumId w:val="3"/>
  </w:num>
  <w:num w:numId="2" w16cid:durableId="1804541610">
    <w:abstractNumId w:val="0"/>
  </w:num>
  <w:num w:numId="3" w16cid:durableId="432939965">
    <w:abstractNumId w:val="1"/>
  </w:num>
  <w:num w:numId="4" w16cid:durableId="1960867462">
    <w:abstractNumId w:val="5"/>
  </w:num>
  <w:num w:numId="5" w16cid:durableId="2062947563">
    <w:abstractNumId w:val="4"/>
  </w:num>
  <w:num w:numId="6" w16cid:durableId="322314512">
    <w:abstractNumId w:val="2"/>
  </w:num>
  <w:num w:numId="7" w16cid:durableId="2007854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nIF7eIRzvpg2NJmIA/+hUM8uDBLZb7in0nBcL9z5B6zLA4kTkab9YeKyL8aZqDYJ5MSKVVlIsZCpkDv5LI48Q==" w:salt="N2nSp8lc6htZL7q7+8TeCg==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AA"/>
    <w:rsid w:val="00005DA1"/>
    <w:rsid w:val="0004057A"/>
    <w:rsid w:val="0004189D"/>
    <w:rsid w:val="00042084"/>
    <w:rsid w:val="00057038"/>
    <w:rsid w:val="00061DDE"/>
    <w:rsid w:val="000644BA"/>
    <w:rsid w:val="00067FFC"/>
    <w:rsid w:val="000739A3"/>
    <w:rsid w:val="00081526"/>
    <w:rsid w:val="00096BDB"/>
    <w:rsid w:val="000A2172"/>
    <w:rsid w:val="000B1A43"/>
    <w:rsid w:val="000B2720"/>
    <w:rsid w:val="000C085F"/>
    <w:rsid w:val="000C3F8A"/>
    <w:rsid w:val="000D24FE"/>
    <w:rsid w:val="00113719"/>
    <w:rsid w:val="0012351E"/>
    <w:rsid w:val="001478A6"/>
    <w:rsid w:val="00176931"/>
    <w:rsid w:val="00176E7C"/>
    <w:rsid w:val="001A1043"/>
    <w:rsid w:val="001B281F"/>
    <w:rsid w:val="001B4CE4"/>
    <w:rsid w:val="001B4CF4"/>
    <w:rsid w:val="001B54C2"/>
    <w:rsid w:val="001B5B10"/>
    <w:rsid w:val="001C0481"/>
    <w:rsid w:val="001C7A5F"/>
    <w:rsid w:val="001D05FD"/>
    <w:rsid w:val="001D1135"/>
    <w:rsid w:val="001E1413"/>
    <w:rsid w:val="001F38D9"/>
    <w:rsid w:val="00213D49"/>
    <w:rsid w:val="00221F21"/>
    <w:rsid w:val="002229DC"/>
    <w:rsid w:val="00233C62"/>
    <w:rsid w:val="00237C44"/>
    <w:rsid w:val="0024680C"/>
    <w:rsid w:val="0025487A"/>
    <w:rsid w:val="00264275"/>
    <w:rsid w:val="002747AA"/>
    <w:rsid w:val="002800DD"/>
    <w:rsid w:val="002802A8"/>
    <w:rsid w:val="00280B4D"/>
    <w:rsid w:val="00282788"/>
    <w:rsid w:val="002A60BF"/>
    <w:rsid w:val="002C3412"/>
    <w:rsid w:val="002F0551"/>
    <w:rsid w:val="002F2649"/>
    <w:rsid w:val="002F2B61"/>
    <w:rsid w:val="003019E1"/>
    <w:rsid w:val="0035174F"/>
    <w:rsid w:val="0037003B"/>
    <w:rsid w:val="003805C8"/>
    <w:rsid w:val="003C104B"/>
    <w:rsid w:val="003D5C1D"/>
    <w:rsid w:val="003E2301"/>
    <w:rsid w:val="003E72B2"/>
    <w:rsid w:val="003F2A0A"/>
    <w:rsid w:val="003F62D5"/>
    <w:rsid w:val="00400057"/>
    <w:rsid w:val="004279D1"/>
    <w:rsid w:val="00444733"/>
    <w:rsid w:val="004519E6"/>
    <w:rsid w:val="004531E7"/>
    <w:rsid w:val="00455ADB"/>
    <w:rsid w:val="00463657"/>
    <w:rsid w:val="00476DA8"/>
    <w:rsid w:val="00486BB6"/>
    <w:rsid w:val="004872F5"/>
    <w:rsid w:val="004904E9"/>
    <w:rsid w:val="00497F7F"/>
    <w:rsid w:val="004A7C5C"/>
    <w:rsid w:val="004D2479"/>
    <w:rsid w:val="004E79B5"/>
    <w:rsid w:val="0050236A"/>
    <w:rsid w:val="0051578B"/>
    <w:rsid w:val="00520E27"/>
    <w:rsid w:val="005231FB"/>
    <w:rsid w:val="005274E9"/>
    <w:rsid w:val="00566CF0"/>
    <w:rsid w:val="005715D9"/>
    <w:rsid w:val="00573117"/>
    <w:rsid w:val="00580F2B"/>
    <w:rsid w:val="0058567D"/>
    <w:rsid w:val="005919EB"/>
    <w:rsid w:val="005A1C31"/>
    <w:rsid w:val="005F6DFD"/>
    <w:rsid w:val="0061642A"/>
    <w:rsid w:val="00624F0C"/>
    <w:rsid w:val="00625C0F"/>
    <w:rsid w:val="00635966"/>
    <w:rsid w:val="00641EFF"/>
    <w:rsid w:val="006447C2"/>
    <w:rsid w:val="006615DE"/>
    <w:rsid w:val="00667778"/>
    <w:rsid w:val="00676F75"/>
    <w:rsid w:val="00677639"/>
    <w:rsid w:val="00677AA0"/>
    <w:rsid w:val="00682241"/>
    <w:rsid w:val="006B554F"/>
    <w:rsid w:val="006C2C40"/>
    <w:rsid w:val="006C5BAA"/>
    <w:rsid w:val="006E5EC9"/>
    <w:rsid w:val="006E6E33"/>
    <w:rsid w:val="006F086E"/>
    <w:rsid w:val="006F0A2A"/>
    <w:rsid w:val="006F3447"/>
    <w:rsid w:val="00711D9D"/>
    <w:rsid w:val="00725D47"/>
    <w:rsid w:val="00727FC3"/>
    <w:rsid w:val="0073334C"/>
    <w:rsid w:val="007355EC"/>
    <w:rsid w:val="00752EB6"/>
    <w:rsid w:val="00766A79"/>
    <w:rsid w:val="00777A0D"/>
    <w:rsid w:val="007956B0"/>
    <w:rsid w:val="007A1911"/>
    <w:rsid w:val="007A544B"/>
    <w:rsid w:val="007C6B1A"/>
    <w:rsid w:val="007E7E2F"/>
    <w:rsid w:val="007F4139"/>
    <w:rsid w:val="007F4A85"/>
    <w:rsid w:val="00801C36"/>
    <w:rsid w:val="008208B2"/>
    <w:rsid w:val="008312A6"/>
    <w:rsid w:val="00851225"/>
    <w:rsid w:val="0087244B"/>
    <w:rsid w:val="0088001B"/>
    <w:rsid w:val="008A2B4D"/>
    <w:rsid w:val="008A338A"/>
    <w:rsid w:val="008B57E9"/>
    <w:rsid w:val="008D18A7"/>
    <w:rsid w:val="008E1064"/>
    <w:rsid w:val="008E3F30"/>
    <w:rsid w:val="009012AC"/>
    <w:rsid w:val="00911307"/>
    <w:rsid w:val="00911FCE"/>
    <w:rsid w:val="00912E01"/>
    <w:rsid w:val="00924661"/>
    <w:rsid w:val="009325DE"/>
    <w:rsid w:val="009366DD"/>
    <w:rsid w:val="009369AC"/>
    <w:rsid w:val="00936DF4"/>
    <w:rsid w:val="00952B97"/>
    <w:rsid w:val="00953883"/>
    <w:rsid w:val="009614F5"/>
    <w:rsid w:val="00964AA2"/>
    <w:rsid w:val="00982423"/>
    <w:rsid w:val="009847E4"/>
    <w:rsid w:val="009A3399"/>
    <w:rsid w:val="009A36CD"/>
    <w:rsid w:val="009A6A81"/>
    <w:rsid w:val="009B0358"/>
    <w:rsid w:val="009B2250"/>
    <w:rsid w:val="009B4BE6"/>
    <w:rsid w:val="009D4144"/>
    <w:rsid w:val="009F186C"/>
    <w:rsid w:val="00A24745"/>
    <w:rsid w:val="00A41326"/>
    <w:rsid w:val="00A43CF9"/>
    <w:rsid w:val="00A502CA"/>
    <w:rsid w:val="00A50856"/>
    <w:rsid w:val="00A60553"/>
    <w:rsid w:val="00A61DCB"/>
    <w:rsid w:val="00A703D3"/>
    <w:rsid w:val="00A72B0C"/>
    <w:rsid w:val="00A8055E"/>
    <w:rsid w:val="00A93B39"/>
    <w:rsid w:val="00AB51F9"/>
    <w:rsid w:val="00AC1E5B"/>
    <w:rsid w:val="00AC2A94"/>
    <w:rsid w:val="00AC3509"/>
    <w:rsid w:val="00AC4472"/>
    <w:rsid w:val="00AC7327"/>
    <w:rsid w:val="00AE259E"/>
    <w:rsid w:val="00AF1750"/>
    <w:rsid w:val="00B20CEC"/>
    <w:rsid w:val="00B47BBE"/>
    <w:rsid w:val="00B6558D"/>
    <w:rsid w:val="00B71C79"/>
    <w:rsid w:val="00B7644B"/>
    <w:rsid w:val="00BA0D49"/>
    <w:rsid w:val="00BA6997"/>
    <w:rsid w:val="00BC2407"/>
    <w:rsid w:val="00BE0A9E"/>
    <w:rsid w:val="00BE0C17"/>
    <w:rsid w:val="00BE6450"/>
    <w:rsid w:val="00BE7684"/>
    <w:rsid w:val="00BF195F"/>
    <w:rsid w:val="00C11E2F"/>
    <w:rsid w:val="00C12011"/>
    <w:rsid w:val="00C15A04"/>
    <w:rsid w:val="00C859F2"/>
    <w:rsid w:val="00C92118"/>
    <w:rsid w:val="00CA5242"/>
    <w:rsid w:val="00CC0471"/>
    <w:rsid w:val="00CF0809"/>
    <w:rsid w:val="00CF095D"/>
    <w:rsid w:val="00D06000"/>
    <w:rsid w:val="00D07CC8"/>
    <w:rsid w:val="00D102EB"/>
    <w:rsid w:val="00D17DD8"/>
    <w:rsid w:val="00D215A8"/>
    <w:rsid w:val="00D234C4"/>
    <w:rsid w:val="00D346D2"/>
    <w:rsid w:val="00D43D4A"/>
    <w:rsid w:val="00D45678"/>
    <w:rsid w:val="00D50DE3"/>
    <w:rsid w:val="00D553B6"/>
    <w:rsid w:val="00D71E87"/>
    <w:rsid w:val="00D979AE"/>
    <w:rsid w:val="00DA19FB"/>
    <w:rsid w:val="00DB0479"/>
    <w:rsid w:val="00DD6FA4"/>
    <w:rsid w:val="00DE066B"/>
    <w:rsid w:val="00DE3943"/>
    <w:rsid w:val="00DF06B6"/>
    <w:rsid w:val="00DF461C"/>
    <w:rsid w:val="00DF7CB6"/>
    <w:rsid w:val="00E07399"/>
    <w:rsid w:val="00E23494"/>
    <w:rsid w:val="00E34DBE"/>
    <w:rsid w:val="00E55772"/>
    <w:rsid w:val="00E73CED"/>
    <w:rsid w:val="00E76072"/>
    <w:rsid w:val="00EB1AE1"/>
    <w:rsid w:val="00EC1BE5"/>
    <w:rsid w:val="00EC5291"/>
    <w:rsid w:val="00ED0538"/>
    <w:rsid w:val="00ED5E12"/>
    <w:rsid w:val="00EE3ED5"/>
    <w:rsid w:val="00F04078"/>
    <w:rsid w:val="00F0705C"/>
    <w:rsid w:val="00F11007"/>
    <w:rsid w:val="00F55DA1"/>
    <w:rsid w:val="00F569BD"/>
    <w:rsid w:val="00F63ADA"/>
    <w:rsid w:val="00F731E4"/>
    <w:rsid w:val="00FA251D"/>
    <w:rsid w:val="00FC0014"/>
    <w:rsid w:val="00FC44BC"/>
    <w:rsid w:val="00FE35EA"/>
    <w:rsid w:val="00FE4D6E"/>
    <w:rsid w:val="00FE533E"/>
    <w:rsid w:val="00FE7CAB"/>
    <w:rsid w:val="00FF3C97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959263"/>
  <w15:docId w15:val="{7ABD99AD-4C59-4D6C-AF8A-C079E9C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057A"/>
    <w:rPr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1225"/>
  </w:style>
  <w:style w:type="paragraph" w:styleId="Fuzeile">
    <w:name w:val="footer"/>
    <w:basedOn w:val="Standard"/>
    <w:link w:val="FuzeileZchn"/>
    <w:uiPriority w:val="99"/>
    <w:unhideWhenUsed/>
    <w:rsid w:val="0085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12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1225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rsid w:val="008512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KeinAbsatzformat">
    <w:name w:val="[Kein Absatzformat]"/>
    <w:rsid w:val="00DA19F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A19FB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63ADA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B4CE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B4CE4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B4CE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D18A7"/>
    <w:pPr>
      <w:ind w:left="720"/>
      <w:contextualSpacing/>
    </w:pPr>
    <w:rPr>
      <w:rFonts w:asciiTheme="minorHAnsi" w:eastAsiaTheme="minorEastAsia" w:hAnsiTheme="minorHAnsi" w:cstheme="minorBidi"/>
      <w:color w:val="auto"/>
      <w:lang w:eastAsia="de-CH"/>
    </w:rPr>
  </w:style>
  <w:style w:type="character" w:customStyle="1" w:styleId="lrzxr">
    <w:name w:val="lrzxr"/>
    <w:basedOn w:val="Absatz-Standardschriftart"/>
    <w:rsid w:val="008D18A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E79B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8E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60553"/>
    <w:rPr>
      <w:color w:val="605E5C"/>
      <w:shd w:val="clear" w:color="auto" w:fill="E1DFDD"/>
    </w:rPr>
  </w:style>
  <w:style w:type="character" w:customStyle="1" w:styleId="Formatvorlage1">
    <w:name w:val="Formatvorlage1"/>
    <w:basedOn w:val="Absatz-Standardschriftart"/>
    <w:uiPriority w:val="1"/>
    <w:rsid w:val="007E7E2F"/>
    <w:rPr>
      <w:rFonts w:asciiTheme="minorHAnsi" w:hAnsiTheme="minorHAnsi"/>
      <w:sz w:val="22"/>
    </w:rPr>
  </w:style>
  <w:style w:type="character" w:customStyle="1" w:styleId="Formatvorlage2">
    <w:name w:val="Formatvorlage2"/>
    <w:basedOn w:val="Absatz-Standardschriftart"/>
    <w:uiPriority w:val="1"/>
    <w:rsid w:val="0098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Regio%20Wil\Vorlagen\Vorlagen%20WPO\WPO\Vorlage%20WPO%20Arbeitsdokument_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3DE43-0E6C-451C-8432-A5ADE1D9374F}"/>
      </w:docPartPr>
      <w:docPartBody>
        <w:p w:rsidR="00C30305" w:rsidRDefault="00C30305"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EA68953F944AEA88E7CED3FA5DC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38307-AACC-43A2-8A53-3F6112011DC2}"/>
      </w:docPartPr>
      <w:docPartBody>
        <w:p w:rsidR="00C30305" w:rsidRDefault="00C30305" w:rsidP="00C30305">
          <w:pPr>
            <w:pStyle w:val="63EA68953F944AEA88E7CED3FA5DCCDF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CFA69AB7904185A0BD8DC997BF8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56372-2B41-4699-A733-CAE0DB29D7BF}"/>
      </w:docPartPr>
      <w:docPartBody>
        <w:p w:rsidR="00C30305" w:rsidRDefault="00C30305" w:rsidP="00C30305">
          <w:pPr>
            <w:pStyle w:val="80CFA69AB7904185A0BD8DC997BF856F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FA373AEF6143D3A79A9A3F04B8B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F0A64-78DD-477B-B726-8BDE251FC87F}"/>
      </w:docPartPr>
      <w:docPartBody>
        <w:p w:rsidR="00C30305" w:rsidRDefault="00C30305" w:rsidP="00C30305">
          <w:pPr>
            <w:pStyle w:val="C4FA373AEF6143D3A79A9A3F04B8B8A8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3FE5CD0CD74F4B8504E2B38F6C4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70336-DF32-4A5A-90F0-11092C33E0CF}"/>
      </w:docPartPr>
      <w:docPartBody>
        <w:p w:rsidR="00C30305" w:rsidRDefault="00C30305" w:rsidP="00C30305">
          <w:pPr>
            <w:pStyle w:val="883FE5CD0CD74F4B8504E2B38F6C4128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AFE08CF9F44C1CBD5B0DC4998FE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49C09-ABD0-4E7F-AD69-DC914AE2725E}"/>
      </w:docPartPr>
      <w:docPartBody>
        <w:p w:rsidR="00C30305" w:rsidRDefault="00C30305" w:rsidP="00C30305">
          <w:pPr>
            <w:pStyle w:val="4EAFE08CF9F44C1CBD5B0DC4998FE1E6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73F2D1C40D4345BB6D12AEC14AA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76FF9-DC61-4A52-A808-7A9CC5CDAD63}"/>
      </w:docPartPr>
      <w:docPartBody>
        <w:p w:rsidR="00C30305" w:rsidRDefault="00C30305" w:rsidP="00C30305">
          <w:pPr>
            <w:pStyle w:val="FD73F2D1C40D4345BB6D12AEC14AA0BA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D555EEB79F4E1B97B4B7F89960D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DF8FA-427A-4E99-8A3E-3768C5BA92E3}"/>
      </w:docPartPr>
      <w:docPartBody>
        <w:p w:rsidR="00C30305" w:rsidRDefault="00C30305" w:rsidP="00C30305">
          <w:pPr>
            <w:pStyle w:val="C1D555EEB79F4E1B97B4B7F89960D1AC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3AAF97B5C74F5F806FE04B9B4B0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01756-CA7D-40D2-BFF1-4E65F815452D}"/>
      </w:docPartPr>
      <w:docPartBody>
        <w:p w:rsidR="00C30305" w:rsidRDefault="00C30305" w:rsidP="00C30305">
          <w:pPr>
            <w:pStyle w:val="3F3AAF97B5C74F5F806FE04B9B4B08B4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5BEE60630F4B0986BCA902DDFF5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AE68C-A07F-42EC-A3D5-9CD847355E10}"/>
      </w:docPartPr>
      <w:docPartBody>
        <w:p w:rsidR="00C30305" w:rsidRDefault="00C30305" w:rsidP="00C30305">
          <w:pPr>
            <w:pStyle w:val="DB5BEE60630F4B0986BCA902DDFF5EE6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A3605285114522B6512FAA4335F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17672-6433-4645-B80B-7A9327F16106}"/>
      </w:docPartPr>
      <w:docPartBody>
        <w:p w:rsidR="00C30305" w:rsidRDefault="00C30305" w:rsidP="00C30305">
          <w:pPr>
            <w:pStyle w:val="74A3605285114522B6512FAA4335FED1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2101238093404B8F9DDFFE64A2E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DB2AB-5F39-40D3-B5D7-97D33AD357F6}"/>
      </w:docPartPr>
      <w:docPartBody>
        <w:p w:rsidR="00C30305" w:rsidRDefault="00C30305" w:rsidP="00C30305">
          <w:pPr>
            <w:pStyle w:val="C12101238093404B8F9DDFFE64A2EB5F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DB84004F5D44F186CA27A58C6ED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8EC4D-5380-4FF6-B3BE-1001E23F68B4}"/>
      </w:docPartPr>
      <w:docPartBody>
        <w:p w:rsidR="00C30305" w:rsidRDefault="00C30305" w:rsidP="00C30305">
          <w:pPr>
            <w:pStyle w:val="5DDB84004F5D44F186CA27A58C6EDDCA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B31D777FD247E5A3A13911A78B5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AA6C3-F35D-4551-A3FC-D8171774C7EA}"/>
      </w:docPartPr>
      <w:docPartBody>
        <w:p w:rsidR="00C30305" w:rsidRDefault="00C30305" w:rsidP="00C30305">
          <w:pPr>
            <w:pStyle w:val="86B31D777FD247E5A3A13911A78B5A83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AC4161F09B42D798DAEC30056D1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99B4F-9731-4551-89A8-4C60663D31C1}"/>
      </w:docPartPr>
      <w:docPartBody>
        <w:p w:rsidR="00C30305" w:rsidRDefault="00C30305" w:rsidP="00C30305">
          <w:pPr>
            <w:pStyle w:val="C4AC4161F09B42D798DAEC30056D192C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D14E0738524316AE0E8862F400E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D03FC-BD2A-41FE-BA71-598F55498452}"/>
      </w:docPartPr>
      <w:docPartBody>
        <w:p w:rsidR="00C30305" w:rsidRDefault="00C30305" w:rsidP="00C30305">
          <w:pPr>
            <w:pStyle w:val="CBD14E0738524316AE0E8862F400EC2D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ADB92951004DBEAC6F29C5C71F3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AAEA5-39A5-40D0-856A-9BEA55E252D3}"/>
      </w:docPartPr>
      <w:docPartBody>
        <w:p w:rsidR="00C30305" w:rsidRDefault="00C30305" w:rsidP="00C30305">
          <w:pPr>
            <w:pStyle w:val="5EADB92951004DBEAC6F29C5C71F3ECC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C7562B6AB746CDB9FA35FB065EA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B87CD-DC95-4707-84C1-EC95AA4F940D}"/>
      </w:docPartPr>
      <w:docPartBody>
        <w:p w:rsidR="00C30305" w:rsidRDefault="00C30305" w:rsidP="00C30305">
          <w:pPr>
            <w:pStyle w:val="78C7562B6AB746CDB9FA35FB065EA050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AEFEB4A23944988B6EAB10F089F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93CB2-B888-4F0A-A1B3-E8CC78DFAA28}"/>
      </w:docPartPr>
      <w:docPartBody>
        <w:p w:rsidR="00C30305" w:rsidRDefault="00C30305" w:rsidP="00C30305">
          <w:pPr>
            <w:pStyle w:val="44AEFEB4A23944988B6EAB10F089F972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93ECFACB2A42DA8925F6655A1EE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5EAA0-BDD8-4D8B-ABBA-11838FCD873A}"/>
      </w:docPartPr>
      <w:docPartBody>
        <w:p w:rsidR="00C30305" w:rsidRDefault="00C30305" w:rsidP="00C30305">
          <w:pPr>
            <w:pStyle w:val="4493ECFACB2A42DA8925F6655A1EE3F8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45BEAE9EC34F4A9466555787E00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0632-10A7-4F9D-BD40-91A32F4F4C17}"/>
      </w:docPartPr>
      <w:docPartBody>
        <w:p w:rsidR="00C30305" w:rsidRDefault="00C30305" w:rsidP="00C30305">
          <w:pPr>
            <w:pStyle w:val="B145BEAE9EC34F4A9466555787E00BA6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420EB4659F415C9A94B492C5F0A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F9083-3C31-4ADA-B365-5BA72200C12E}"/>
      </w:docPartPr>
      <w:docPartBody>
        <w:p w:rsidR="00C30305" w:rsidRDefault="00C30305" w:rsidP="00C30305">
          <w:pPr>
            <w:pStyle w:val="A8420EB4659F415C9A94B492C5F0A170"/>
          </w:pPr>
          <w:r w:rsidRPr="003008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3F5DF-4F5E-4EF1-9752-8005FF42EFE3}"/>
      </w:docPartPr>
      <w:docPartBody>
        <w:p w:rsidR="00C30305" w:rsidRDefault="00C30305">
          <w:r w:rsidRPr="003008B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Textkörper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05"/>
    <w:rsid w:val="00C30305"/>
    <w:rsid w:val="00D0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0305"/>
    <w:rPr>
      <w:color w:val="808080"/>
    </w:rPr>
  </w:style>
  <w:style w:type="paragraph" w:customStyle="1" w:styleId="4D20EC939E1C4F0AB3A1A55184DD39BF">
    <w:name w:val="4D20EC939E1C4F0AB3A1A55184DD39BF"/>
    <w:rsid w:val="00C3030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paragraph" w:customStyle="1" w:styleId="AE177E39ED18437C96B7A57DE839AFD9">
    <w:name w:val="AE177E39ED18437C96B7A57DE839AFD9"/>
    <w:rsid w:val="00C30305"/>
  </w:style>
  <w:style w:type="paragraph" w:customStyle="1" w:styleId="D0CFC9E66B43417D9B8B8D612F105867">
    <w:name w:val="D0CFC9E66B43417D9B8B8D612F105867"/>
    <w:rsid w:val="00C30305"/>
  </w:style>
  <w:style w:type="paragraph" w:customStyle="1" w:styleId="F1B0E27080C046D8BD6E94FF1ACBAD1B">
    <w:name w:val="F1B0E27080C046D8BD6E94FF1ACBAD1B"/>
    <w:rsid w:val="00C30305"/>
  </w:style>
  <w:style w:type="paragraph" w:customStyle="1" w:styleId="9693B983EF19411B9491605EB8811F1D">
    <w:name w:val="9693B983EF19411B9491605EB8811F1D"/>
    <w:rsid w:val="00C30305"/>
  </w:style>
  <w:style w:type="paragraph" w:customStyle="1" w:styleId="6436566A5021425294EE74B199351513">
    <w:name w:val="6436566A5021425294EE74B199351513"/>
    <w:rsid w:val="00C30305"/>
  </w:style>
  <w:style w:type="paragraph" w:customStyle="1" w:styleId="26DDC00E71104E618C5C9ECCD9900095">
    <w:name w:val="26DDC00E71104E618C5C9ECCD9900095"/>
    <w:rsid w:val="00C30305"/>
  </w:style>
  <w:style w:type="paragraph" w:customStyle="1" w:styleId="8D496DD0D2014C8488273B4772F33EF1">
    <w:name w:val="8D496DD0D2014C8488273B4772F33EF1"/>
    <w:rsid w:val="00C30305"/>
  </w:style>
  <w:style w:type="paragraph" w:customStyle="1" w:styleId="A4E9946F233E4D669FDCB379A67E4C03">
    <w:name w:val="A4E9946F233E4D669FDCB379A67E4C03"/>
    <w:rsid w:val="00C30305"/>
  </w:style>
  <w:style w:type="paragraph" w:customStyle="1" w:styleId="14D69CA9642C4750A93E3ABABC4967B3">
    <w:name w:val="14D69CA9642C4750A93E3ABABC4967B3"/>
    <w:rsid w:val="00C30305"/>
  </w:style>
  <w:style w:type="paragraph" w:customStyle="1" w:styleId="AB062BF119FC4C709CDDA3827BB17881">
    <w:name w:val="AB062BF119FC4C709CDDA3827BB17881"/>
    <w:rsid w:val="00C30305"/>
  </w:style>
  <w:style w:type="paragraph" w:customStyle="1" w:styleId="8BFD7E2981C4460E814C856DCBA148F2">
    <w:name w:val="8BFD7E2981C4460E814C856DCBA148F2"/>
    <w:rsid w:val="00C30305"/>
  </w:style>
  <w:style w:type="paragraph" w:customStyle="1" w:styleId="3762B09711264F729B547608763C8C5A">
    <w:name w:val="3762B09711264F729B547608763C8C5A"/>
    <w:rsid w:val="00C30305"/>
  </w:style>
  <w:style w:type="paragraph" w:customStyle="1" w:styleId="CA3F237EF199491D9F4C25755C0172A3">
    <w:name w:val="CA3F237EF199491D9F4C25755C0172A3"/>
    <w:rsid w:val="00C30305"/>
  </w:style>
  <w:style w:type="paragraph" w:customStyle="1" w:styleId="AED3ADE7C0D045CEA50EBDA4728BB0C3">
    <w:name w:val="AED3ADE7C0D045CEA50EBDA4728BB0C3"/>
    <w:rsid w:val="00C30305"/>
  </w:style>
  <w:style w:type="paragraph" w:customStyle="1" w:styleId="8636C60A19074147A3245DCF18B082D5">
    <w:name w:val="8636C60A19074147A3245DCF18B082D5"/>
    <w:rsid w:val="00C30305"/>
  </w:style>
  <w:style w:type="paragraph" w:customStyle="1" w:styleId="580CCAA2F87744F18A1841E61805A5CE">
    <w:name w:val="580CCAA2F87744F18A1841E61805A5CE"/>
    <w:rsid w:val="00C30305"/>
  </w:style>
  <w:style w:type="paragraph" w:customStyle="1" w:styleId="55182CEB073D44CF96A75B29074BE124">
    <w:name w:val="55182CEB073D44CF96A75B29074BE124"/>
    <w:rsid w:val="00C30305"/>
  </w:style>
  <w:style w:type="paragraph" w:customStyle="1" w:styleId="6B463A75CCFC46C0B02699DFC8FD789D">
    <w:name w:val="6B463A75CCFC46C0B02699DFC8FD789D"/>
    <w:rsid w:val="00C30305"/>
  </w:style>
  <w:style w:type="paragraph" w:customStyle="1" w:styleId="33010FFF47CB4722819DC0B13B9743BD">
    <w:name w:val="33010FFF47CB4722819DC0B13B9743BD"/>
    <w:rsid w:val="00C30305"/>
  </w:style>
  <w:style w:type="paragraph" w:customStyle="1" w:styleId="8787335608A84377B16064ECEBFF8F43">
    <w:name w:val="8787335608A84377B16064ECEBFF8F43"/>
    <w:rsid w:val="00C30305"/>
  </w:style>
  <w:style w:type="paragraph" w:customStyle="1" w:styleId="49BE1F548E4846738A03A0CF4FFE8C35">
    <w:name w:val="49BE1F548E4846738A03A0CF4FFE8C35"/>
    <w:rsid w:val="00C30305"/>
  </w:style>
  <w:style w:type="paragraph" w:customStyle="1" w:styleId="5269CD1175514A96B6EB7325F53E9224">
    <w:name w:val="5269CD1175514A96B6EB7325F53E9224"/>
    <w:rsid w:val="00C30305"/>
  </w:style>
  <w:style w:type="paragraph" w:customStyle="1" w:styleId="6F777BECDF0E4B469E7113E64DC0982B">
    <w:name w:val="6F777BECDF0E4B469E7113E64DC0982B"/>
    <w:rsid w:val="00C30305"/>
  </w:style>
  <w:style w:type="paragraph" w:customStyle="1" w:styleId="401AC7A1BA3B4CB29B39972C64788CAC">
    <w:name w:val="401AC7A1BA3B4CB29B39972C64788CAC"/>
    <w:rsid w:val="00C30305"/>
  </w:style>
  <w:style w:type="paragraph" w:customStyle="1" w:styleId="90E92CF1DAD34EB69BAE9AC2A3046DD2">
    <w:name w:val="90E92CF1DAD34EB69BAE9AC2A3046DD2"/>
    <w:rsid w:val="00C30305"/>
  </w:style>
  <w:style w:type="paragraph" w:customStyle="1" w:styleId="B7E979D1F17740F286E9CC9D9E03F0C7">
    <w:name w:val="B7E979D1F17740F286E9CC9D9E03F0C7"/>
    <w:rsid w:val="00C30305"/>
  </w:style>
  <w:style w:type="paragraph" w:customStyle="1" w:styleId="29FA68E182004EF79738AE3D3262DA58">
    <w:name w:val="29FA68E182004EF79738AE3D3262DA58"/>
    <w:rsid w:val="00C30305"/>
  </w:style>
  <w:style w:type="paragraph" w:customStyle="1" w:styleId="27BA04A958544756B84FEDEFF1FF4F58">
    <w:name w:val="27BA04A958544756B84FEDEFF1FF4F58"/>
    <w:rsid w:val="00C30305"/>
  </w:style>
  <w:style w:type="paragraph" w:customStyle="1" w:styleId="B68833927B694E1E93A9301A02903F77">
    <w:name w:val="B68833927B694E1E93A9301A02903F77"/>
    <w:rsid w:val="00C30305"/>
  </w:style>
  <w:style w:type="paragraph" w:customStyle="1" w:styleId="CA72681EB1BB47C7A023891EC2591C1C">
    <w:name w:val="CA72681EB1BB47C7A023891EC2591C1C"/>
    <w:rsid w:val="00C30305"/>
  </w:style>
  <w:style w:type="paragraph" w:customStyle="1" w:styleId="A8BBA53E87964DE4929E7EECDEA1248F">
    <w:name w:val="A8BBA53E87964DE4929E7EECDEA1248F"/>
    <w:rsid w:val="00C30305"/>
  </w:style>
  <w:style w:type="paragraph" w:customStyle="1" w:styleId="D09140F06B7A47818B19C6D9C1EC9808">
    <w:name w:val="D09140F06B7A47818B19C6D9C1EC9808"/>
    <w:rsid w:val="00C30305"/>
  </w:style>
  <w:style w:type="paragraph" w:customStyle="1" w:styleId="822128E9908D49738E32847AEAA7B86A">
    <w:name w:val="822128E9908D49738E32847AEAA7B86A"/>
    <w:rsid w:val="00C30305"/>
  </w:style>
  <w:style w:type="paragraph" w:customStyle="1" w:styleId="297856633F0244FF839D06F5371EF49C">
    <w:name w:val="297856633F0244FF839D06F5371EF49C"/>
    <w:rsid w:val="00C30305"/>
  </w:style>
  <w:style w:type="paragraph" w:customStyle="1" w:styleId="D6C6B47F77A0416C85DB6BDACC655755">
    <w:name w:val="D6C6B47F77A0416C85DB6BDACC655755"/>
    <w:rsid w:val="00C3030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paragraph" w:customStyle="1" w:styleId="82F04EB884424B268E29C6372FEB39BB">
    <w:name w:val="82F04EB884424B268E29C6372FEB39BB"/>
    <w:rsid w:val="00C3030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paragraph" w:customStyle="1" w:styleId="28A22A7B73EC437A8A017F3BE8909211">
    <w:name w:val="28A22A7B73EC437A8A017F3BE8909211"/>
    <w:rsid w:val="00C30305"/>
  </w:style>
  <w:style w:type="paragraph" w:customStyle="1" w:styleId="5F063723D1674B128618AF1D7B8E1C5E">
    <w:name w:val="5F063723D1674B128618AF1D7B8E1C5E"/>
    <w:rsid w:val="00C30305"/>
  </w:style>
  <w:style w:type="paragraph" w:customStyle="1" w:styleId="D98CE85A8AA84299876CBF0F7330FF40">
    <w:name w:val="D98CE85A8AA84299876CBF0F7330FF40"/>
    <w:rsid w:val="00C30305"/>
  </w:style>
  <w:style w:type="paragraph" w:customStyle="1" w:styleId="B77D54DD34F14B5382A34424326179F3">
    <w:name w:val="B77D54DD34F14B5382A34424326179F3"/>
    <w:rsid w:val="00C30305"/>
  </w:style>
  <w:style w:type="paragraph" w:customStyle="1" w:styleId="E0297290BBEA49BA9941D0CECBE64929">
    <w:name w:val="E0297290BBEA49BA9941D0CECBE64929"/>
    <w:rsid w:val="00C30305"/>
  </w:style>
  <w:style w:type="paragraph" w:customStyle="1" w:styleId="51517A06276C463E8D7B6F29FD28820E">
    <w:name w:val="51517A06276C463E8D7B6F29FD28820E"/>
    <w:rsid w:val="00C30305"/>
  </w:style>
  <w:style w:type="paragraph" w:customStyle="1" w:styleId="A1C2A40C773E4184B8920A3A1F75FD91">
    <w:name w:val="A1C2A40C773E4184B8920A3A1F75FD91"/>
    <w:rsid w:val="00C30305"/>
  </w:style>
  <w:style w:type="paragraph" w:customStyle="1" w:styleId="AADA3BAEC5514D468879984A728E282F">
    <w:name w:val="AADA3BAEC5514D468879984A728E282F"/>
    <w:rsid w:val="00C30305"/>
  </w:style>
  <w:style w:type="paragraph" w:customStyle="1" w:styleId="099D319571204042A701B1E275CAEC60">
    <w:name w:val="099D319571204042A701B1E275CAEC60"/>
    <w:rsid w:val="00C30305"/>
  </w:style>
  <w:style w:type="paragraph" w:customStyle="1" w:styleId="FAD8BE2C2D244605BD870D8965CCB915">
    <w:name w:val="FAD8BE2C2D244605BD870D8965CCB915"/>
    <w:rsid w:val="00C30305"/>
  </w:style>
  <w:style w:type="paragraph" w:customStyle="1" w:styleId="2B3947FD101D4E3599AD815D1E8958FE">
    <w:name w:val="2B3947FD101D4E3599AD815D1E8958FE"/>
    <w:rsid w:val="00C30305"/>
  </w:style>
  <w:style w:type="paragraph" w:customStyle="1" w:styleId="8616E24E9DBB4FAE8819E33F4DF246D5">
    <w:name w:val="8616E24E9DBB4FAE8819E33F4DF246D5"/>
    <w:rsid w:val="00C30305"/>
  </w:style>
  <w:style w:type="paragraph" w:customStyle="1" w:styleId="E2C562F998324C0FAAF5E4D7D145F8D0">
    <w:name w:val="E2C562F998324C0FAAF5E4D7D145F8D0"/>
    <w:rsid w:val="00C30305"/>
  </w:style>
  <w:style w:type="paragraph" w:customStyle="1" w:styleId="FB894F62F26F4B18ABDFC95F4DD752B2">
    <w:name w:val="FB894F62F26F4B18ABDFC95F4DD752B2"/>
    <w:rsid w:val="00C30305"/>
  </w:style>
  <w:style w:type="paragraph" w:customStyle="1" w:styleId="2EC2E75F6AA5474B88568E30D2E8ADA0">
    <w:name w:val="2EC2E75F6AA5474B88568E30D2E8ADA0"/>
    <w:rsid w:val="00C30305"/>
  </w:style>
  <w:style w:type="paragraph" w:customStyle="1" w:styleId="C5A6743EC51B40EAA15C889ADFC94EE3">
    <w:name w:val="C5A6743EC51B40EAA15C889ADFC94EE3"/>
    <w:rsid w:val="00C30305"/>
  </w:style>
  <w:style w:type="paragraph" w:customStyle="1" w:styleId="71611B74E73B4B5C961A69A0CBCA16D2">
    <w:name w:val="71611B74E73B4B5C961A69A0CBCA16D2"/>
    <w:rsid w:val="00C30305"/>
  </w:style>
  <w:style w:type="paragraph" w:customStyle="1" w:styleId="8481005D2F0C4E3DB9574162BD561C05">
    <w:name w:val="8481005D2F0C4E3DB9574162BD561C05"/>
    <w:rsid w:val="00C30305"/>
  </w:style>
  <w:style w:type="paragraph" w:customStyle="1" w:styleId="B5D553F32E7D4D0B83726714D15703D9">
    <w:name w:val="B5D553F32E7D4D0B83726714D15703D9"/>
    <w:rsid w:val="00C30305"/>
  </w:style>
  <w:style w:type="paragraph" w:customStyle="1" w:styleId="985BB44734FB4301BD82D07B6E21AB33">
    <w:name w:val="985BB44734FB4301BD82D07B6E21AB33"/>
    <w:rsid w:val="00C30305"/>
  </w:style>
  <w:style w:type="paragraph" w:customStyle="1" w:styleId="22A28B3044FA486AACF7AC63CC299543">
    <w:name w:val="22A28B3044FA486AACF7AC63CC299543"/>
    <w:rsid w:val="00C30305"/>
  </w:style>
  <w:style w:type="paragraph" w:customStyle="1" w:styleId="19AF6C45C4BE4FD1BE6DEBCCBDD68A2E">
    <w:name w:val="19AF6C45C4BE4FD1BE6DEBCCBDD68A2E"/>
    <w:rsid w:val="00C30305"/>
  </w:style>
  <w:style w:type="paragraph" w:customStyle="1" w:styleId="09B7AA552B014F3DA3B2C58E09152E8F">
    <w:name w:val="09B7AA552B014F3DA3B2C58E09152E8F"/>
    <w:rsid w:val="00C30305"/>
  </w:style>
  <w:style w:type="paragraph" w:customStyle="1" w:styleId="63EA68953F944AEA88E7CED3FA5DCCDF">
    <w:name w:val="63EA68953F944AEA88E7CED3FA5DCCDF"/>
    <w:rsid w:val="00C30305"/>
  </w:style>
  <w:style w:type="paragraph" w:customStyle="1" w:styleId="80CFA69AB7904185A0BD8DC997BF856F">
    <w:name w:val="80CFA69AB7904185A0BD8DC997BF856F"/>
    <w:rsid w:val="00C30305"/>
  </w:style>
  <w:style w:type="paragraph" w:customStyle="1" w:styleId="C4FA373AEF6143D3A79A9A3F04B8B8A8">
    <w:name w:val="C4FA373AEF6143D3A79A9A3F04B8B8A8"/>
    <w:rsid w:val="00C30305"/>
  </w:style>
  <w:style w:type="paragraph" w:customStyle="1" w:styleId="883FE5CD0CD74F4B8504E2B38F6C4128">
    <w:name w:val="883FE5CD0CD74F4B8504E2B38F6C4128"/>
    <w:rsid w:val="00C30305"/>
  </w:style>
  <w:style w:type="paragraph" w:customStyle="1" w:styleId="D6A95E6971DE419A9A24CAA7B9BCE5B5">
    <w:name w:val="D6A95E6971DE419A9A24CAA7B9BCE5B5"/>
    <w:rsid w:val="00C30305"/>
  </w:style>
  <w:style w:type="paragraph" w:customStyle="1" w:styleId="76F4619A4A7A42D3B0C7302C090C8FA5">
    <w:name w:val="76F4619A4A7A42D3B0C7302C090C8FA5"/>
    <w:rsid w:val="00C30305"/>
  </w:style>
  <w:style w:type="paragraph" w:customStyle="1" w:styleId="4EAFE08CF9F44C1CBD5B0DC4998FE1E6">
    <w:name w:val="4EAFE08CF9F44C1CBD5B0DC4998FE1E6"/>
    <w:rsid w:val="00C30305"/>
  </w:style>
  <w:style w:type="paragraph" w:customStyle="1" w:styleId="FD73F2D1C40D4345BB6D12AEC14AA0BA">
    <w:name w:val="FD73F2D1C40D4345BB6D12AEC14AA0BA"/>
    <w:rsid w:val="00C30305"/>
  </w:style>
  <w:style w:type="paragraph" w:customStyle="1" w:styleId="C1D555EEB79F4E1B97B4B7F89960D1AC">
    <w:name w:val="C1D555EEB79F4E1B97B4B7F89960D1AC"/>
    <w:rsid w:val="00C30305"/>
  </w:style>
  <w:style w:type="paragraph" w:customStyle="1" w:styleId="3F3AAF97B5C74F5F806FE04B9B4B08B4">
    <w:name w:val="3F3AAF97B5C74F5F806FE04B9B4B08B4"/>
    <w:rsid w:val="00C30305"/>
  </w:style>
  <w:style w:type="paragraph" w:customStyle="1" w:styleId="DB5BEE60630F4B0986BCA902DDFF5EE6">
    <w:name w:val="DB5BEE60630F4B0986BCA902DDFF5EE6"/>
    <w:rsid w:val="00C30305"/>
  </w:style>
  <w:style w:type="paragraph" w:customStyle="1" w:styleId="74A3605285114522B6512FAA4335FED1">
    <w:name w:val="74A3605285114522B6512FAA4335FED1"/>
    <w:rsid w:val="00C30305"/>
  </w:style>
  <w:style w:type="paragraph" w:customStyle="1" w:styleId="C12101238093404B8F9DDFFE64A2EB5F">
    <w:name w:val="C12101238093404B8F9DDFFE64A2EB5F"/>
    <w:rsid w:val="00C30305"/>
  </w:style>
  <w:style w:type="paragraph" w:customStyle="1" w:styleId="5DDB84004F5D44F186CA27A58C6EDDCA">
    <w:name w:val="5DDB84004F5D44F186CA27A58C6EDDCA"/>
    <w:rsid w:val="00C30305"/>
  </w:style>
  <w:style w:type="paragraph" w:customStyle="1" w:styleId="86B31D777FD247E5A3A13911A78B5A83">
    <w:name w:val="86B31D777FD247E5A3A13911A78B5A83"/>
    <w:rsid w:val="00C30305"/>
  </w:style>
  <w:style w:type="paragraph" w:customStyle="1" w:styleId="C4AC4161F09B42D798DAEC30056D192C">
    <w:name w:val="C4AC4161F09B42D798DAEC30056D192C"/>
    <w:rsid w:val="00C30305"/>
  </w:style>
  <w:style w:type="paragraph" w:customStyle="1" w:styleId="CBD14E0738524316AE0E8862F400EC2D">
    <w:name w:val="CBD14E0738524316AE0E8862F400EC2D"/>
    <w:rsid w:val="00C30305"/>
  </w:style>
  <w:style w:type="paragraph" w:customStyle="1" w:styleId="5EADB92951004DBEAC6F29C5C71F3ECC">
    <w:name w:val="5EADB92951004DBEAC6F29C5C71F3ECC"/>
    <w:rsid w:val="00C30305"/>
  </w:style>
  <w:style w:type="paragraph" w:customStyle="1" w:styleId="78C7562B6AB746CDB9FA35FB065EA050">
    <w:name w:val="78C7562B6AB746CDB9FA35FB065EA050"/>
    <w:rsid w:val="00C30305"/>
  </w:style>
  <w:style w:type="paragraph" w:customStyle="1" w:styleId="44AEFEB4A23944988B6EAB10F089F972">
    <w:name w:val="44AEFEB4A23944988B6EAB10F089F972"/>
    <w:rsid w:val="00C30305"/>
  </w:style>
  <w:style w:type="paragraph" w:customStyle="1" w:styleId="4493ECFACB2A42DA8925F6655A1EE3F8">
    <w:name w:val="4493ECFACB2A42DA8925F6655A1EE3F8"/>
    <w:rsid w:val="00C30305"/>
  </w:style>
  <w:style w:type="paragraph" w:customStyle="1" w:styleId="B145BEAE9EC34F4A9466555787E00BA6">
    <w:name w:val="B145BEAE9EC34F4A9466555787E00BA6"/>
    <w:rsid w:val="00C30305"/>
  </w:style>
  <w:style w:type="paragraph" w:customStyle="1" w:styleId="A8420EB4659F415C9A94B492C5F0A170">
    <w:name w:val="A8420EB4659F415C9A94B492C5F0A170"/>
    <w:rsid w:val="00C303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2011-04-05T00:00:00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6F9B86-0B01-4EB7-9182-55731C9D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WPO Arbeitsdokument_25.dotx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sinndesign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 Tatjana WIL_REGIO</dc:creator>
  <cp:lastModifiedBy>Joos Tatjana WIL_REGIO</cp:lastModifiedBy>
  <cp:revision>4</cp:revision>
  <cp:lastPrinted>2019-07-15T11:59:00Z</cp:lastPrinted>
  <dcterms:created xsi:type="dcterms:W3CDTF">2026-03-23T07:59:00Z</dcterms:created>
  <dcterms:modified xsi:type="dcterms:W3CDTF">2026-03-23T08:57:00Z</dcterms:modified>
</cp:coreProperties>
</file>